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5DB2" w14:textId="77777777" w:rsidR="00234791" w:rsidRDefault="00234791">
      <w:pPr>
        <w:rPr>
          <w:lang w:eastAsia="lt-LT"/>
        </w:rPr>
      </w:pPr>
    </w:p>
    <w:p w14:paraId="7C9F6D8F" w14:textId="61D56843" w:rsidR="00234791" w:rsidRDefault="00234791" w:rsidP="00234791">
      <w:pPr>
        <w:tabs>
          <w:tab w:val="left" w:pos="2450"/>
        </w:tabs>
        <w:spacing w:after="0" w:line="240" w:lineRule="auto"/>
        <w:ind w:left="2450"/>
        <w:rPr>
          <w:lang w:eastAsia="lt-LT"/>
        </w:rPr>
      </w:pPr>
      <w:r>
        <w:rPr>
          <w:lang w:eastAsia="lt-LT"/>
        </w:rPr>
        <w:tab/>
      </w:r>
      <w:r>
        <w:rPr>
          <w:lang w:eastAsia="lt-LT"/>
        </w:rPr>
        <w:tab/>
      </w:r>
      <w:r>
        <w:rPr>
          <w:lang w:eastAsia="lt-LT"/>
        </w:rPr>
        <w:tab/>
      </w:r>
      <w:r w:rsidR="00EB764D" w:rsidRPr="00AE369A">
        <w:rPr>
          <w:lang w:eastAsia="lt-LT"/>
        </w:rPr>
        <w:t xml:space="preserve">Kalvarijos savivaldybės turto valdymo, </w:t>
      </w:r>
    </w:p>
    <w:p w14:paraId="72ADD390" w14:textId="4689B41C" w:rsidR="00234791" w:rsidRDefault="00234791" w:rsidP="00234791">
      <w:pPr>
        <w:tabs>
          <w:tab w:val="left" w:pos="2450"/>
        </w:tabs>
        <w:spacing w:after="0" w:line="240" w:lineRule="auto"/>
        <w:ind w:left="2450"/>
        <w:rPr>
          <w:lang w:eastAsia="lt-LT"/>
        </w:rPr>
      </w:pPr>
      <w:r>
        <w:rPr>
          <w:lang w:eastAsia="lt-LT"/>
        </w:rPr>
        <w:tab/>
      </w:r>
      <w:r>
        <w:rPr>
          <w:lang w:eastAsia="lt-LT"/>
        </w:rPr>
        <w:tab/>
      </w:r>
      <w:r>
        <w:rPr>
          <w:lang w:eastAsia="lt-LT"/>
        </w:rPr>
        <w:tab/>
      </w:r>
      <w:r w:rsidR="00EB764D" w:rsidRPr="00AE369A">
        <w:rPr>
          <w:lang w:eastAsia="lt-LT"/>
        </w:rPr>
        <w:t xml:space="preserve">naudojimo ir disponavimo juo tvarkos </w:t>
      </w:r>
    </w:p>
    <w:p w14:paraId="7AAA10DD" w14:textId="05060EBA" w:rsidR="00EB764D" w:rsidRPr="00AE369A" w:rsidRDefault="00234791" w:rsidP="00234791">
      <w:pPr>
        <w:tabs>
          <w:tab w:val="left" w:pos="2450"/>
        </w:tabs>
        <w:spacing w:after="0" w:line="240" w:lineRule="auto"/>
        <w:ind w:left="2450"/>
        <w:rPr>
          <w:rFonts w:eastAsia="Times New Roman"/>
          <w:lang w:eastAsia="lt-LT"/>
        </w:rPr>
      </w:pPr>
      <w:r>
        <w:rPr>
          <w:lang w:eastAsia="lt-LT"/>
        </w:rPr>
        <w:tab/>
      </w:r>
      <w:r>
        <w:rPr>
          <w:lang w:eastAsia="lt-LT"/>
        </w:rPr>
        <w:tab/>
      </w:r>
      <w:r>
        <w:rPr>
          <w:lang w:eastAsia="lt-LT"/>
        </w:rPr>
        <w:tab/>
      </w:r>
      <w:r w:rsidR="00EB764D" w:rsidRPr="00AE369A">
        <w:rPr>
          <w:lang w:eastAsia="lt-LT"/>
        </w:rPr>
        <w:t>aprašo</w:t>
      </w:r>
    </w:p>
    <w:p w14:paraId="6955EAE4" w14:textId="546F963D" w:rsidR="00EB764D" w:rsidRPr="00AE369A" w:rsidRDefault="00234791" w:rsidP="00234791">
      <w:pPr>
        <w:spacing w:after="0" w:line="240" w:lineRule="auto"/>
        <w:ind w:left="5102"/>
        <w:rPr>
          <w:lang w:eastAsia="lt-LT"/>
        </w:rPr>
      </w:pPr>
      <w:r>
        <w:rPr>
          <w:lang w:eastAsia="lt-LT"/>
        </w:rPr>
        <w:t xml:space="preserve"> </w:t>
      </w:r>
      <w:r w:rsidR="008D0652" w:rsidRPr="00AE369A">
        <w:rPr>
          <w:lang w:eastAsia="lt-LT"/>
        </w:rPr>
        <w:t>4</w:t>
      </w:r>
      <w:r w:rsidR="00EB764D" w:rsidRPr="00AE369A">
        <w:rPr>
          <w:lang w:eastAsia="lt-LT"/>
        </w:rPr>
        <w:t xml:space="preserve"> priedas</w:t>
      </w:r>
    </w:p>
    <w:p w14:paraId="2021095E" w14:textId="77777777" w:rsidR="00EB764D" w:rsidRPr="00AE369A" w:rsidRDefault="00EB764D" w:rsidP="00234791">
      <w:pPr>
        <w:spacing w:after="0" w:line="240" w:lineRule="auto"/>
        <w:ind w:left="5102"/>
        <w:rPr>
          <w:lang w:eastAsia="lt-LT"/>
        </w:rPr>
      </w:pPr>
    </w:p>
    <w:p w14:paraId="2E711B23" w14:textId="4F742DDB" w:rsidR="00EB764D" w:rsidRPr="00AE369A" w:rsidRDefault="00234791" w:rsidP="00EB764D">
      <w:pPr>
        <w:spacing w:line="240" w:lineRule="auto"/>
        <w:ind w:firstLine="57"/>
        <w:jc w:val="center"/>
        <w:rPr>
          <w:b/>
        </w:rPr>
      </w:pPr>
      <w:r>
        <w:rPr>
          <w:b/>
        </w:rPr>
        <w:t xml:space="preserve"> </w:t>
      </w:r>
    </w:p>
    <w:p w14:paraId="442AEC33" w14:textId="77777777" w:rsidR="00EB764D" w:rsidRPr="00AE369A" w:rsidRDefault="00EB764D" w:rsidP="00EB764D">
      <w:pPr>
        <w:spacing w:line="240" w:lineRule="auto"/>
        <w:jc w:val="center"/>
        <w:rPr>
          <w:b/>
        </w:rPr>
      </w:pPr>
      <w:r w:rsidRPr="00AE369A">
        <w:rPr>
          <w:b/>
        </w:rPr>
        <w:t>SAVIVALDYBĖS TURTO NUOMOS SUTARTI</w:t>
      </w:r>
      <w:r w:rsidRPr="00AE369A">
        <w:rPr>
          <w:b/>
          <w:iCs/>
        </w:rPr>
        <w:t>S</w:t>
      </w:r>
    </w:p>
    <w:p w14:paraId="3DB43C3D" w14:textId="77777777" w:rsidR="00EB764D" w:rsidRPr="00AE369A" w:rsidRDefault="00EB764D" w:rsidP="00EB764D">
      <w:pPr>
        <w:spacing w:after="0" w:line="240" w:lineRule="auto"/>
        <w:jc w:val="center"/>
      </w:pPr>
      <w:r w:rsidRPr="00AE369A">
        <w:t>________________ d. Nr._______</w:t>
      </w:r>
    </w:p>
    <w:p w14:paraId="4677D696" w14:textId="77777777" w:rsidR="00EB764D" w:rsidRPr="00AE369A" w:rsidRDefault="00EB764D" w:rsidP="00EB764D">
      <w:pPr>
        <w:spacing w:after="0" w:line="240" w:lineRule="auto"/>
        <w:ind w:left="3400" w:firstLine="680"/>
      </w:pPr>
      <w:r w:rsidRPr="00AE369A">
        <w:t>(data)</w:t>
      </w:r>
    </w:p>
    <w:p w14:paraId="7E701DF1" w14:textId="77777777" w:rsidR="00EB764D" w:rsidRPr="00AE369A" w:rsidRDefault="00EB764D" w:rsidP="00EB764D">
      <w:pPr>
        <w:spacing w:after="0" w:line="240" w:lineRule="auto"/>
        <w:jc w:val="center"/>
      </w:pPr>
      <w:r w:rsidRPr="00AE369A">
        <w:t>______________</w:t>
      </w:r>
    </w:p>
    <w:p w14:paraId="2E39A482" w14:textId="77777777" w:rsidR="00EB764D" w:rsidRPr="00AE369A" w:rsidRDefault="00EB764D" w:rsidP="00EB764D">
      <w:pPr>
        <w:spacing w:after="0" w:line="240" w:lineRule="auto"/>
        <w:jc w:val="center"/>
      </w:pPr>
      <w:r w:rsidRPr="00AE369A">
        <w:t>(sudarymo vieta)</w:t>
      </w:r>
    </w:p>
    <w:p w14:paraId="7468CFBD" w14:textId="77777777" w:rsidR="00EB764D" w:rsidRPr="00AE369A" w:rsidRDefault="00EB764D" w:rsidP="00EB764D">
      <w:pPr>
        <w:spacing w:after="0" w:line="240" w:lineRule="auto"/>
        <w:ind w:firstLine="57"/>
        <w:jc w:val="both"/>
      </w:pPr>
    </w:p>
    <w:p w14:paraId="73F66E8F" w14:textId="77777777" w:rsidR="00EB764D" w:rsidRPr="00AE369A" w:rsidRDefault="00EB764D" w:rsidP="00EB764D">
      <w:pPr>
        <w:spacing w:after="0" w:line="240" w:lineRule="auto"/>
        <w:ind w:firstLine="720"/>
        <w:jc w:val="both"/>
      </w:pPr>
      <w:r w:rsidRPr="00AE369A">
        <w:t>Nuomotojas _______________________________________________________________ ,</w:t>
      </w:r>
    </w:p>
    <w:p w14:paraId="4FFC492D" w14:textId="77777777" w:rsidR="00EB764D" w:rsidRPr="00AE369A" w:rsidRDefault="00EB764D" w:rsidP="00EB764D">
      <w:pPr>
        <w:spacing w:after="0" w:line="240" w:lineRule="auto"/>
        <w:jc w:val="both"/>
        <w:rPr>
          <w:sz w:val="22"/>
          <w:szCs w:val="22"/>
        </w:rPr>
      </w:pPr>
      <w:r w:rsidRPr="00AE369A">
        <w:rPr>
          <w:sz w:val="22"/>
          <w:szCs w:val="22"/>
        </w:rPr>
        <w:t xml:space="preserve">                                        (Savivaldybės turto valdytojo teisinė forma, pavadinimas, kodas ir registracijos adresas)</w:t>
      </w:r>
    </w:p>
    <w:p w14:paraId="1C902C79" w14:textId="77777777" w:rsidR="00EB764D" w:rsidRPr="00AE369A" w:rsidRDefault="00EB764D" w:rsidP="00EB764D">
      <w:pPr>
        <w:spacing w:after="0" w:line="240" w:lineRule="auto"/>
        <w:jc w:val="both"/>
      </w:pPr>
      <w:r w:rsidRPr="00AE369A">
        <w:t>atstovaujamas ___________________________________________________________________ ,</w:t>
      </w:r>
    </w:p>
    <w:p w14:paraId="6206F1BA" w14:textId="77777777" w:rsidR="00EB764D" w:rsidRPr="00AE369A" w:rsidRDefault="00EB764D" w:rsidP="00EB764D">
      <w:pPr>
        <w:spacing w:after="0" w:line="240" w:lineRule="auto"/>
        <w:ind w:left="2720" w:firstLine="680"/>
        <w:jc w:val="both"/>
        <w:rPr>
          <w:sz w:val="22"/>
          <w:szCs w:val="22"/>
        </w:rPr>
      </w:pPr>
      <w:r w:rsidRPr="00AE369A">
        <w:rPr>
          <w:sz w:val="22"/>
          <w:szCs w:val="22"/>
        </w:rPr>
        <w:t>(atstovo vardas, pavardė, pareigos)</w:t>
      </w:r>
    </w:p>
    <w:p w14:paraId="3F744942" w14:textId="77777777" w:rsidR="00EB764D" w:rsidRPr="00AE369A" w:rsidRDefault="00EB764D" w:rsidP="00EB764D">
      <w:pPr>
        <w:spacing w:after="0" w:line="240" w:lineRule="auto"/>
        <w:jc w:val="both"/>
      </w:pPr>
      <w:r w:rsidRPr="00AE369A">
        <w:t>veikiančio pagal _________________________________________________________________,</w:t>
      </w:r>
    </w:p>
    <w:p w14:paraId="6B2B36E6" w14:textId="77777777" w:rsidR="00EB764D" w:rsidRPr="00AE369A" w:rsidRDefault="00EB764D" w:rsidP="00EB764D">
      <w:pPr>
        <w:spacing w:after="0" w:line="240" w:lineRule="auto"/>
        <w:ind w:left="2720" w:firstLine="680"/>
        <w:jc w:val="both"/>
        <w:rPr>
          <w:sz w:val="22"/>
          <w:szCs w:val="22"/>
        </w:rPr>
      </w:pPr>
      <w:r w:rsidRPr="00AE369A">
        <w:rPr>
          <w:sz w:val="22"/>
          <w:szCs w:val="22"/>
        </w:rPr>
        <w:t>(atstovavimo pagrindas, dokumento data, numeris)</w:t>
      </w:r>
    </w:p>
    <w:p w14:paraId="73E61228" w14:textId="77777777" w:rsidR="00EB764D" w:rsidRPr="00AE369A" w:rsidRDefault="00EB764D" w:rsidP="00EB764D">
      <w:pPr>
        <w:spacing w:after="0" w:line="240" w:lineRule="auto"/>
        <w:jc w:val="both"/>
      </w:pPr>
      <w:r w:rsidRPr="00AE369A">
        <w:t xml:space="preserve">ir nuomininkas ___________________________________________________________________ </w:t>
      </w:r>
    </w:p>
    <w:p w14:paraId="5C538B6E" w14:textId="77777777" w:rsidR="00EB764D" w:rsidRPr="00AE369A" w:rsidRDefault="00EB764D" w:rsidP="00EB764D">
      <w:pPr>
        <w:spacing w:after="0" w:line="240" w:lineRule="auto"/>
        <w:ind w:firstLine="680"/>
        <w:jc w:val="both"/>
        <w:rPr>
          <w:sz w:val="22"/>
          <w:szCs w:val="22"/>
        </w:rPr>
      </w:pPr>
      <w:r w:rsidRPr="00AE369A">
        <w:rPr>
          <w:sz w:val="22"/>
          <w:szCs w:val="22"/>
        </w:rPr>
        <w:t>(teisinė forma, pavadinimas, kodas ir registracijos adresas, jeigu nuomininkas yra juridinis asmuo,</w:t>
      </w:r>
    </w:p>
    <w:p w14:paraId="0C18E164" w14:textId="77777777" w:rsidR="00EB764D" w:rsidRPr="00AE369A" w:rsidRDefault="00EB764D" w:rsidP="00EB764D">
      <w:pPr>
        <w:spacing w:after="0" w:line="240" w:lineRule="auto"/>
        <w:jc w:val="both"/>
      </w:pPr>
      <w:r w:rsidRPr="00AE369A">
        <w:t xml:space="preserve">_______________________________________________________________________________ , </w:t>
      </w:r>
    </w:p>
    <w:p w14:paraId="318B786B" w14:textId="77777777" w:rsidR="00EB764D" w:rsidRPr="00AE369A" w:rsidRDefault="00EB764D" w:rsidP="00EB764D">
      <w:pPr>
        <w:spacing w:after="0" w:line="240" w:lineRule="auto"/>
        <w:jc w:val="both"/>
        <w:rPr>
          <w:sz w:val="22"/>
          <w:szCs w:val="22"/>
        </w:rPr>
      </w:pPr>
      <w:r w:rsidRPr="00AE369A">
        <w:rPr>
          <w:sz w:val="22"/>
          <w:szCs w:val="22"/>
        </w:rPr>
        <w:t>arba vardas, pavardė, asmens kodas ir gyvenamosios vietos adresas, jeigu nuomininkas yra fizinis asmuo)</w:t>
      </w:r>
    </w:p>
    <w:p w14:paraId="4E977876" w14:textId="77777777" w:rsidR="00EB764D" w:rsidRPr="00AE369A" w:rsidRDefault="00EB764D" w:rsidP="00EB764D">
      <w:pPr>
        <w:spacing w:after="0" w:line="240" w:lineRule="auto"/>
        <w:jc w:val="both"/>
      </w:pPr>
      <w:r w:rsidRPr="00AE369A">
        <w:t>atstovaujamas ___________________________________________________________________ ,</w:t>
      </w:r>
    </w:p>
    <w:p w14:paraId="23F52DAC" w14:textId="77777777" w:rsidR="00EB764D" w:rsidRPr="00AE369A" w:rsidRDefault="00EB764D" w:rsidP="00EB764D">
      <w:pPr>
        <w:spacing w:after="0" w:line="240" w:lineRule="auto"/>
        <w:ind w:left="3400" w:firstLine="680"/>
        <w:jc w:val="both"/>
        <w:rPr>
          <w:sz w:val="20"/>
          <w:szCs w:val="20"/>
        </w:rPr>
      </w:pPr>
      <w:r w:rsidRPr="00AE369A">
        <w:rPr>
          <w:sz w:val="20"/>
          <w:szCs w:val="20"/>
        </w:rPr>
        <w:t>(atstovo vardas, pavardė, pareigos)</w:t>
      </w:r>
    </w:p>
    <w:p w14:paraId="0FE5DB0E" w14:textId="77777777" w:rsidR="00EB764D" w:rsidRPr="00AE369A" w:rsidRDefault="00EB764D" w:rsidP="00EB764D">
      <w:pPr>
        <w:spacing w:after="0" w:line="240" w:lineRule="auto"/>
        <w:jc w:val="both"/>
      </w:pPr>
      <w:r w:rsidRPr="00AE369A">
        <w:t>veikiančio pagal _________________________________________________________________ ,</w:t>
      </w:r>
    </w:p>
    <w:p w14:paraId="00116B13" w14:textId="77777777" w:rsidR="00EB764D" w:rsidRPr="00AE369A" w:rsidRDefault="00EB764D" w:rsidP="00EB764D">
      <w:pPr>
        <w:spacing w:after="0" w:line="240" w:lineRule="auto"/>
        <w:ind w:left="2720" w:firstLine="680"/>
        <w:jc w:val="both"/>
        <w:rPr>
          <w:sz w:val="22"/>
          <w:szCs w:val="22"/>
        </w:rPr>
      </w:pPr>
      <w:r w:rsidRPr="00AE369A">
        <w:rPr>
          <w:sz w:val="22"/>
          <w:szCs w:val="22"/>
        </w:rPr>
        <w:t>(atstovavimo pagrindas, dokumento data, numeris)</w:t>
      </w:r>
    </w:p>
    <w:p w14:paraId="37457A37" w14:textId="77777777" w:rsidR="00EB764D" w:rsidRPr="00AE369A" w:rsidRDefault="00EB764D" w:rsidP="00EB764D">
      <w:pPr>
        <w:spacing w:after="0" w:line="240" w:lineRule="auto"/>
        <w:jc w:val="both"/>
      </w:pPr>
      <w:r w:rsidRPr="00AE369A">
        <w:t>vadovaudamiesi nuomos be konkurso rezultatais ir viešojo nuomos konkurso, įvykusio                                     ______ m. _________________ d., komisijos sprendimu, įformintu protokolu Nr._______, sudaro šią Savivaldybės turto nuomos sutartį (toliau – Sutartis). Toliau Sutartyje nuomotojas ir nuomininkas kiekvienas atskirai gali būti vadinami šalimi, o abu kartu – šalimis.</w:t>
      </w:r>
    </w:p>
    <w:p w14:paraId="7F6E604D" w14:textId="77777777" w:rsidR="00EB764D" w:rsidRPr="00AE369A" w:rsidRDefault="00EB764D" w:rsidP="00EB764D">
      <w:pPr>
        <w:spacing w:after="0" w:line="240" w:lineRule="auto"/>
        <w:ind w:firstLine="24"/>
        <w:jc w:val="both"/>
      </w:pPr>
    </w:p>
    <w:p w14:paraId="48716D06" w14:textId="77777777" w:rsidR="00EB764D" w:rsidRPr="00AE369A" w:rsidRDefault="00EB764D" w:rsidP="00EB764D">
      <w:pPr>
        <w:tabs>
          <w:tab w:val="left" w:pos="709"/>
        </w:tabs>
        <w:spacing w:after="0" w:line="240" w:lineRule="auto"/>
        <w:jc w:val="center"/>
        <w:rPr>
          <w:b/>
        </w:rPr>
      </w:pPr>
      <w:r w:rsidRPr="00AE369A">
        <w:rPr>
          <w:b/>
        </w:rPr>
        <w:t>I. SUTARTIES DALYKAS</w:t>
      </w:r>
    </w:p>
    <w:p w14:paraId="42704D2E" w14:textId="77777777" w:rsidR="00EB764D" w:rsidRPr="00AE369A" w:rsidRDefault="00EB764D" w:rsidP="00EB764D">
      <w:pPr>
        <w:spacing w:after="0" w:line="240" w:lineRule="auto"/>
        <w:ind w:firstLine="62"/>
        <w:jc w:val="both"/>
      </w:pPr>
    </w:p>
    <w:p w14:paraId="694DBAEB" w14:textId="77777777" w:rsidR="00EB764D" w:rsidRPr="00AE369A" w:rsidRDefault="00EB764D" w:rsidP="00EB764D">
      <w:pPr>
        <w:spacing w:after="0" w:line="240" w:lineRule="auto"/>
        <w:jc w:val="both"/>
      </w:pPr>
      <w:r w:rsidRPr="00AE369A">
        <w:t>1.</w:t>
      </w:r>
      <w:r w:rsidRPr="00AE369A">
        <w:tab/>
        <w:t xml:space="preserve">Nuomotojas įsipareigoja perduoti nuomininkui Savivaldybės materialųjį turtą (toliau – turtas) __________________________________________________________________________ </w:t>
      </w:r>
    </w:p>
    <w:p w14:paraId="6608C813" w14:textId="77777777" w:rsidR="00EB764D" w:rsidRPr="00AE369A" w:rsidRDefault="00EB764D" w:rsidP="00EB764D">
      <w:pPr>
        <w:spacing w:after="0" w:line="240" w:lineRule="auto"/>
        <w:jc w:val="center"/>
      </w:pPr>
      <w:r w:rsidRPr="00AE369A">
        <w:rPr>
          <w:sz w:val="22"/>
          <w:szCs w:val="22"/>
        </w:rPr>
        <w:t>(nuomojamo turto pavadinimas, adresas, unikalus ar inventorizacijos Nr., statinio plotas, tūris,</w:t>
      </w:r>
      <w:r w:rsidRPr="00AE369A">
        <w:rPr>
          <w:sz w:val="20"/>
          <w:szCs w:val="20"/>
        </w:rPr>
        <w:t xml:space="preserve"> </w:t>
      </w:r>
      <w:r w:rsidRPr="00AE369A">
        <w:t>________________________________________________________________________________</w:t>
      </w:r>
    </w:p>
    <w:p w14:paraId="79F060A8" w14:textId="77777777" w:rsidR="00EB764D" w:rsidRPr="00AE369A" w:rsidRDefault="00EB764D" w:rsidP="00EB764D">
      <w:pPr>
        <w:spacing w:after="0" w:line="240" w:lineRule="auto"/>
        <w:ind w:left="2040" w:firstLine="680"/>
        <w:jc w:val="both"/>
        <w:rPr>
          <w:sz w:val="22"/>
          <w:szCs w:val="22"/>
        </w:rPr>
      </w:pPr>
      <w:r w:rsidRPr="00AE369A">
        <w:rPr>
          <w:sz w:val="22"/>
          <w:szCs w:val="22"/>
        </w:rPr>
        <w:t>turto likutinė vertė ir kt.)</w:t>
      </w:r>
    </w:p>
    <w:p w14:paraId="15B9127B" w14:textId="77777777" w:rsidR="00EB764D" w:rsidRPr="00AE369A" w:rsidRDefault="00EB764D" w:rsidP="00EB764D">
      <w:pPr>
        <w:spacing w:after="0" w:line="240" w:lineRule="auto"/>
        <w:jc w:val="both"/>
      </w:pPr>
      <w:r w:rsidRPr="00AE369A">
        <w:t>naudoti ir laikinai valdyti už nuomos mokestį, o nuomininkas įsipareigoja priimti turtą ir už jį mokėti nuomos mokestį.</w:t>
      </w:r>
    </w:p>
    <w:p w14:paraId="7806BF7D" w14:textId="77777777" w:rsidR="00EB764D" w:rsidRPr="00AE369A" w:rsidRDefault="00EB764D" w:rsidP="00EB764D">
      <w:pPr>
        <w:spacing w:after="0" w:line="240" w:lineRule="auto"/>
        <w:ind w:left="284" w:hanging="284"/>
        <w:jc w:val="both"/>
      </w:pPr>
      <w:r w:rsidRPr="00AE369A">
        <w:t>2.</w:t>
      </w:r>
      <w:r w:rsidRPr="00AE369A">
        <w:tab/>
        <w:t>Turtas skirtas _________________________________________veiklai vykdyti.</w:t>
      </w:r>
    </w:p>
    <w:p w14:paraId="35ED1134" w14:textId="77777777" w:rsidR="00EB764D" w:rsidRPr="00AE369A" w:rsidRDefault="00EB764D" w:rsidP="00EB764D">
      <w:pPr>
        <w:spacing w:after="0" w:line="240" w:lineRule="auto"/>
        <w:jc w:val="both"/>
        <w:rPr>
          <w:sz w:val="22"/>
          <w:szCs w:val="22"/>
        </w:rPr>
      </w:pPr>
      <w:r w:rsidRPr="00AE369A">
        <w:rPr>
          <w:sz w:val="22"/>
          <w:szCs w:val="22"/>
        </w:rPr>
        <w:t xml:space="preserve">                                      (nurodyti turto naudojimo paskirtį)</w:t>
      </w:r>
    </w:p>
    <w:p w14:paraId="62B9B5DB" w14:textId="77777777" w:rsidR="00EB764D" w:rsidRPr="00AE369A" w:rsidRDefault="00EB764D" w:rsidP="00EB764D">
      <w:pPr>
        <w:spacing w:after="0" w:line="240" w:lineRule="auto"/>
        <w:jc w:val="both"/>
        <w:rPr>
          <w:b/>
        </w:rPr>
      </w:pPr>
    </w:p>
    <w:p w14:paraId="098274B8" w14:textId="77777777" w:rsidR="00EB764D" w:rsidRPr="00AE369A" w:rsidRDefault="00EB764D" w:rsidP="00EB764D">
      <w:pPr>
        <w:spacing w:after="0" w:line="240" w:lineRule="auto"/>
        <w:jc w:val="center"/>
        <w:rPr>
          <w:b/>
        </w:rPr>
      </w:pPr>
      <w:r w:rsidRPr="00AE369A">
        <w:rPr>
          <w:b/>
        </w:rPr>
        <w:t>II. NUOMOS TERMINAS</w:t>
      </w:r>
    </w:p>
    <w:p w14:paraId="6CC4685E" w14:textId="77777777" w:rsidR="00EB764D" w:rsidRPr="00AE369A" w:rsidRDefault="00EB764D" w:rsidP="00EB764D">
      <w:pPr>
        <w:spacing w:after="0" w:line="240" w:lineRule="auto"/>
        <w:ind w:firstLine="62"/>
        <w:jc w:val="both"/>
      </w:pPr>
    </w:p>
    <w:p w14:paraId="45E4E0D3" w14:textId="77777777" w:rsidR="00EB764D" w:rsidRPr="00AE369A" w:rsidRDefault="00EB764D" w:rsidP="00EB764D">
      <w:pPr>
        <w:spacing w:after="0" w:line="240" w:lineRule="auto"/>
        <w:jc w:val="both"/>
      </w:pPr>
      <w:r w:rsidRPr="00AE369A">
        <w:t xml:space="preserve">3. Turto nuomos terminas nustatomas _________________________________ nuo turto perdavimo </w:t>
      </w:r>
    </w:p>
    <w:p w14:paraId="7891D019" w14:textId="77777777" w:rsidR="00EB764D" w:rsidRPr="00AE369A" w:rsidRDefault="00EB764D" w:rsidP="00EB764D">
      <w:pPr>
        <w:spacing w:after="0" w:line="240" w:lineRule="auto"/>
        <w:ind w:left="4172" w:firstLine="1012"/>
        <w:jc w:val="both"/>
        <w:rPr>
          <w:sz w:val="22"/>
          <w:szCs w:val="22"/>
        </w:rPr>
      </w:pPr>
      <w:r w:rsidRPr="00AE369A">
        <w:rPr>
          <w:sz w:val="22"/>
          <w:szCs w:val="22"/>
        </w:rPr>
        <w:t>(skaičiais ir žodžiais)</w:t>
      </w:r>
    </w:p>
    <w:p w14:paraId="0CE939EF" w14:textId="77777777" w:rsidR="00EB764D" w:rsidRPr="00AE369A" w:rsidRDefault="00EB764D" w:rsidP="00EB764D">
      <w:pPr>
        <w:spacing w:after="0" w:line="240" w:lineRule="auto"/>
        <w:jc w:val="both"/>
      </w:pPr>
      <w:r w:rsidRPr="00AE369A">
        <w:t xml:space="preserve">ir priėmimo akto pasirašymo dienos. </w:t>
      </w:r>
    </w:p>
    <w:p w14:paraId="6A603A32" w14:textId="77777777" w:rsidR="0004176B" w:rsidRPr="00AE369A" w:rsidRDefault="0004176B" w:rsidP="00EB764D">
      <w:pPr>
        <w:spacing w:after="0" w:line="240" w:lineRule="auto"/>
        <w:jc w:val="both"/>
      </w:pPr>
    </w:p>
    <w:p w14:paraId="08A58F19" w14:textId="77777777" w:rsidR="0004176B" w:rsidRPr="00AE369A" w:rsidRDefault="0004176B" w:rsidP="00EB764D">
      <w:pPr>
        <w:spacing w:after="0" w:line="240" w:lineRule="auto"/>
        <w:jc w:val="both"/>
      </w:pPr>
    </w:p>
    <w:p w14:paraId="526F5A05" w14:textId="77777777" w:rsidR="00EB764D" w:rsidRPr="00AE369A" w:rsidRDefault="00EB764D" w:rsidP="00EB764D">
      <w:pPr>
        <w:spacing w:after="0" w:line="240" w:lineRule="auto"/>
        <w:ind w:left="284" w:hanging="284"/>
        <w:jc w:val="center"/>
        <w:rPr>
          <w:b/>
        </w:rPr>
      </w:pPr>
      <w:r w:rsidRPr="00AE369A">
        <w:rPr>
          <w:b/>
        </w:rPr>
        <w:t>III. NUOMOS MOKESTIS</w:t>
      </w:r>
    </w:p>
    <w:p w14:paraId="14DD448A" w14:textId="77777777" w:rsidR="00EB764D" w:rsidRPr="00AE369A" w:rsidRDefault="00EB764D" w:rsidP="00EB764D">
      <w:pPr>
        <w:spacing w:after="0" w:line="240" w:lineRule="auto"/>
        <w:ind w:firstLine="62"/>
        <w:jc w:val="both"/>
      </w:pPr>
    </w:p>
    <w:p w14:paraId="079B29FE" w14:textId="77777777" w:rsidR="00EB764D" w:rsidRPr="00AE369A" w:rsidRDefault="00EB764D" w:rsidP="00EB764D">
      <w:pPr>
        <w:spacing w:after="0" w:line="240" w:lineRule="auto"/>
        <w:ind w:left="284" w:hanging="284"/>
        <w:jc w:val="both"/>
      </w:pPr>
      <w:r w:rsidRPr="00AE369A">
        <w:t>4.</w:t>
      </w:r>
      <w:r w:rsidRPr="00AE369A">
        <w:tab/>
        <w:t>Nuomininkas už turto nuomą įsipareigoja mokėti nuomotojui nuompinigius – ______________</w:t>
      </w:r>
    </w:p>
    <w:p w14:paraId="66A6B02A" w14:textId="77777777" w:rsidR="00EB764D" w:rsidRPr="00AE369A" w:rsidRDefault="00EB764D" w:rsidP="00EB764D">
      <w:pPr>
        <w:spacing w:after="0" w:line="240" w:lineRule="auto"/>
        <w:jc w:val="both"/>
      </w:pPr>
      <w:r w:rsidRPr="00AE369A">
        <w:t xml:space="preserve">__________________________________ per mėnesį / ketvirtį </w:t>
      </w:r>
      <w:r w:rsidRPr="00AE369A">
        <w:rPr>
          <w:i/>
          <w:iCs/>
        </w:rPr>
        <w:t>(nereikalingą žodį išbraukti)</w:t>
      </w:r>
      <w:r w:rsidRPr="00AE369A">
        <w:t>.</w:t>
      </w:r>
    </w:p>
    <w:p w14:paraId="23C1329F" w14:textId="77777777" w:rsidR="00EB764D" w:rsidRPr="00AE369A" w:rsidRDefault="00EB764D" w:rsidP="00EB764D">
      <w:pPr>
        <w:spacing w:after="0" w:line="240" w:lineRule="auto"/>
        <w:ind w:firstLine="680"/>
        <w:jc w:val="both"/>
        <w:rPr>
          <w:sz w:val="22"/>
          <w:szCs w:val="22"/>
        </w:rPr>
      </w:pPr>
      <w:r w:rsidRPr="00AE369A">
        <w:rPr>
          <w:sz w:val="22"/>
          <w:szCs w:val="22"/>
        </w:rPr>
        <w:t>(suma skaičiais ir žodžiais)</w:t>
      </w:r>
    </w:p>
    <w:p w14:paraId="45BFBECD" w14:textId="77777777" w:rsidR="00EB764D" w:rsidRPr="00AE369A" w:rsidRDefault="00EB764D" w:rsidP="00EB764D">
      <w:pPr>
        <w:spacing w:after="0" w:line="240" w:lineRule="auto"/>
        <w:jc w:val="both"/>
      </w:pPr>
      <w:r w:rsidRPr="00AE369A">
        <w:t>Jeigu nuomininkas yra pridėtinės vertės mokesčio (toliau – PVM) mokėtojas, – su PVM (jeigu jis turi būti skaičiuojamas)___________________________________________________________.</w:t>
      </w:r>
    </w:p>
    <w:p w14:paraId="68078B6C" w14:textId="77777777" w:rsidR="00EB764D" w:rsidRPr="00AE369A" w:rsidRDefault="00EB764D" w:rsidP="00EB764D">
      <w:pPr>
        <w:spacing w:after="0" w:line="240" w:lineRule="auto"/>
        <w:ind w:firstLine="720"/>
        <w:jc w:val="both"/>
        <w:rPr>
          <w:sz w:val="22"/>
          <w:szCs w:val="22"/>
        </w:rPr>
      </w:pPr>
      <w:r w:rsidRPr="00AE369A">
        <w:rPr>
          <w:sz w:val="20"/>
          <w:szCs w:val="20"/>
        </w:rPr>
        <w:t xml:space="preserve">                                                         </w:t>
      </w:r>
      <w:r w:rsidRPr="00AE369A">
        <w:rPr>
          <w:sz w:val="22"/>
          <w:szCs w:val="22"/>
        </w:rPr>
        <w:t xml:space="preserve">   (suma skaičiais ir žodžiais)</w:t>
      </w:r>
    </w:p>
    <w:p w14:paraId="047C9CFB" w14:textId="77777777" w:rsidR="00EB764D" w:rsidRPr="00AE369A" w:rsidRDefault="00EB764D" w:rsidP="00EB764D">
      <w:pPr>
        <w:spacing w:after="0" w:line="240" w:lineRule="auto"/>
        <w:jc w:val="both"/>
      </w:pPr>
      <w:r w:rsidRPr="00AE369A">
        <w:t xml:space="preserve">5. Nuomininkas, be nuompinigių, kas mėnesį moka mokesčius už vandenį, elektros energiją, šilumos energiją ir komunalines paslaugas, šiukšlių išvežimą, bendro naudojimo patalpų ir teritorijos valymą ir kt.). </w:t>
      </w:r>
    </w:p>
    <w:p w14:paraId="3B9F0E7E" w14:textId="77777777" w:rsidR="00EB764D" w:rsidRPr="00AE369A" w:rsidRDefault="00EB764D" w:rsidP="00EB764D">
      <w:pPr>
        <w:spacing w:after="0" w:line="240" w:lineRule="auto"/>
        <w:jc w:val="both"/>
      </w:pPr>
      <w:r w:rsidRPr="00AE369A">
        <w:t xml:space="preserve">6. Nuomininkas moka nuompinigius (pažymėti tinkamą) kas mėnesį / ketvirtį, prieš prasidedant mėnesiui / ketvirčiui, bet ne vėliau kaip iki einamojo mėnesio 10 (dešimtos) dienos / einamojo ketvirčio pirmojo mėnesio 10 (dešimtos) dienos (jeigu tai ne darbo diena, – iki kitos po jos einančios darbo dienos) pagal </w:t>
      </w:r>
      <w:r w:rsidRPr="00AE369A">
        <w:rPr>
          <w:color w:val="000000"/>
        </w:rPr>
        <w:t>nuomotojo pateiktą sąskaitą</w:t>
      </w:r>
      <w:r w:rsidRPr="00AE369A">
        <w:t>.</w:t>
      </w:r>
    </w:p>
    <w:p w14:paraId="5FFBD249" w14:textId="77777777" w:rsidR="00EB764D" w:rsidRPr="00AE369A" w:rsidRDefault="00EB764D" w:rsidP="00EB764D">
      <w:pPr>
        <w:spacing w:after="0" w:line="240" w:lineRule="auto"/>
        <w:jc w:val="both"/>
      </w:pPr>
      <w:r w:rsidRPr="00AE369A">
        <w:t>7. Nuomininkas nuomotojo ir (arba) paslaugų teikėjų pateiktas sąskaitas už paslaugas apmoka per 5 darbo dienas nuo sąskaitų gavimo arba pagal atskirą susitarimą.</w:t>
      </w:r>
    </w:p>
    <w:p w14:paraId="5ABF248B" w14:textId="77777777" w:rsidR="00EB764D" w:rsidRPr="00AE369A" w:rsidRDefault="00EB764D" w:rsidP="00EB764D">
      <w:pPr>
        <w:spacing w:after="0" w:line="240" w:lineRule="auto"/>
        <w:jc w:val="both"/>
      </w:pPr>
      <w:r w:rsidRPr="00AE369A">
        <w:t>8. Nuompinigiai ir mokėjimai už paslaugas pradedami skaičiuoti nuo turto perdavimo ir priėmimo akto pasirašymo dienos.</w:t>
      </w:r>
    </w:p>
    <w:p w14:paraId="71E9C328" w14:textId="77777777" w:rsidR="00EB764D" w:rsidRPr="00AE369A" w:rsidRDefault="00EB764D" w:rsidP="00EB764D">
      <w:pPr>
        <w:spacing w:after="0" w:line="240" w:lineRule="auto"/>
        <w:ind w:firstLine="62"/>
        <w:jc w:val="both"/>
      </w:pPr>
    </w:p>
    <w:p w14:paraId="2FF0CD7E" w14:textId="77777777" w:rsidR="00EB764D" w:rsidRPr="00AE369A" w:rsidRDefault="00EB764D" w:rsidP="00EB764D">
      <w:pPr>
        <w:spacing w:after="0" w:line="240" w:lineRule="auto"/>
        <w:jc w:val="center"/>
        <w:rPr>
          <w:b/>
        </w:rPr>
      </w:pPr>
      <w:r w:rsidRPr="00AE369A">
        <w:rPr>
          <w:b/>
        </w:rPr>
        <w:t>IV. ŠALIŲ TEISĖS IR PAREIGOS</w:t>
      </w:r>
    </w:p>
    <w:p w14:paraId="44082D45" w14:textId="77777777" w:rsidR="00EB764D" w:rsidRPr="00AE369A" w:rsidRDefault="00EB764D" w:rsidP="00EB764D">
      <w:pPr>
        <w:spacing w:after="0" w:line="240" w:lineRule="auto"/>
        <w:ind w:firstLine="62"/>
        <w:jc w:val="both"/>
      </w:pPr>
    </w:p>
    <w:p w14:paraId="08BD8962" w14:textId="77777777" w:rsidR="00EB764D" w:rsidRPr="00AE369A" w:rsidRDefault="00EB764D" w:rsidP="00EB764D">
      <w:pPr>
        <w:spacing w:after="0" w:line="240" w:lineRule="auto"/>
        <w:jc w:val="both"/>
      </w:pPr>
      <w:r w:rsidRPr="00AE369A">
        <w:t>9. Nuomotojas įsipareigoja:</w:t>
      </w:r>
    </w:p>
    <w:p w14:paraId="6A4C3BDB" w14:textId="77777777" w:rsidR="00EB764D" w:rsidRPr="00AE369A" w:rsidRDefault="00EB764D" w:rsidP="00EB764D">
      <w:pPr>
        <w:spacing w:after="0" w:line="240" w:lineRule="auto"/>
        <w:jc w:val="both"/>
      </w:pPr>
      <w:r w:rsidRPr="00AE369A">
        <w:t>9.1. per 3 (tris) darbo dienas (arba kitas konkurso sąlygose nustatytas terminas) nuo Sutarties pasirašymo perduoti nuomininkui Sutarties 1 punkte nurodytą turtą pagal turto perdavimo ir priėmimo aktą;</w:t>
      </w:r>
    </w:p>
    <w:p w14:paraId="09A136CD" w14:textId="77777777" w:rsidR="00EB764D" w:rsidRPr="00AE369A" w:rsidRDefault="00EB764D" w:rsidP="00EB764D">
      <w:pPr>
        <w:spacing w:after="0" w:line="240" w:lineRule="auto"/>
        <w:jc w:val="both"/>
      </w:pPr>
      <w:r w:rsidRPr="00AE369A">
        <w:t>9.2. Sutarties galiojimo laikotarpiu atlikti nuomojamo turto ar su juo susijusių inžinerinių sistemų kapitalinio remonto darbus, kai atliekami viso objekto, kurio dalis nuomojama, arba su tuo objektu susijusių inžinerinių tinklų kapitalinio remonto darbai;</w:t>
      </w:r>
    </w:p>
    <w:p w14:paraId="08BFFBB7" w14:textId="77777777" w:rsidR="00EB764D" w:rsidRPr="00AE369A" w:rsidRDefault="00EB764D" w:rsidP="00EB764D">
      <w:pPr>
        <w:spacing w:after="0" w:line="240" w:lineRule="auto"/>
        <w:jc w:val="both"/>
      </w:pPr>
      <w:r w:rsidRPr="00AE369A">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48285985" w14:textId="77777777" w:rsidR="00EB764D" w:rsidRPr="00AE369A" w:rsidRDefault="00EB764D" w:rsidP="00EB764D">
      <w:pPr>
        <w:spacing w:after="0" w:line="240" w:lineRule="auto"/>
        <w:jc w:val="both"/>
      </w:pPr>
      <w:r w:rsidRPr="00AE369A">
        <w:t>9.4. pasibaigus Sutarties galiojimo terminui arba Sutartį nutraukus prieš terminą, priimti iš nuomininko turtą.</w:t>
      </w:r>
    </w:p>
    <w:p w14:paraId="4EFF2C71" w14:textId="77777777" w:rsidR="00EB764D" w:rsidRPr="00AE369A" w:rsidRDefault="00EB764D" w:rsidP="00EB764D">
      <w:pPr>
        <w:spacing w:after="0" w:line="240" w:lineRule="auto"/>
        <w:jc w:val="both"/>
      </w:pPr>
      <w:r w:rsidRPr="00AE369A">
        <w:t xml:space="preserve">10. Nuomotojas turi teisę Sutarties galiojimo laikotarpiu tikrinti išnuomotą turtą, taip pat turi kitų teisių ir pareigų, nustatytų Sutartyje ir teisės aktuose. </w:t>
      </w:r>
    </w:p>
    <w:p w14:paraId="2E58BED2" w14:textId="77777777" w:rsidR="00EB764D" w:rsidRPr="00AE369A" w:rsidRDefault="00EB764D" w:rsidP="00EB764D">
      <w:pPr>
        <w:spacing w:after="0" w:line="240" w:lineRule="auto"/>
        <w:jc w:val="both"/>
      </w:pPr>
      <w:r w:rsidRPr="00AE369A">
        <w:t>11. Nuomininkas įsipareigoja:</w:t>
      </w:r>
      <w:r w:rsidR="00314C1E" w:rsidRPr="00AE369A">
        <w:t xml:space="preserve"> </w:t>
      </w:r>
    </w:p>
    <w:p w14:paraId="1D9D5AFA" w14:textId="77777777" w:rsidR="0004176B" w:rsidRPr="00AE369A" w:rsidRDefault="0004176B" w:rsidP="0004176B">
      <w:pPr>
        <w:spacing w:after="0" w:line="240" w:lineRule="auto"/>
        <w:jc w:val="both"/>
      </w:pPr>
      <w:r w:rsidRPr="00AE369A">
        <w:t>11.1. per 3 (tris) darbo dienas nuo Sutarties pasirašymo priimti Sutarties 1 punkte nurodytą turtą pagal turto perdavimo ir priėmimo aktą;</w:t>
      </w:r>
    </w:p>
    <w:p w14:paraId="38B7F6BF" w14:textId="77777777" w:rsidR="0004176B" w:rsidRPr="00AE369A" w:rsidRDefault="0004176B" w:rsidP="0004176B">
      <w:pPr>
        <w:pStyle w:val="Pagrindinistekstas2"/>
        <w:spacing w:after="0" w:line="240" w:lineRule="auto"/>
        <w:jc w:val="both"/>
      </w:pPr>
      <w:r w:rsidRPr="00AE369A">
        <w:t>11.2.</w:t>
      </w:r>
      <w:r w:rsidR="009923B6">
        <w:t xml:space="preserve"> </w:t>
      </w:r>
      <w:r w:rsidR="00712567">
        <w:t>n</w:t>
      </w:r>
      <w:r w:rsidRPr="00AE369A">
        <w:t>uomininkas savo lėšomis per 10 kalendorinių dienų nuo sutarties pasirašymo dienos įstatymų nustatyta tvarka įregistruoja sutartį Nekilnojamojo turto registre ir pateikia įregistravimo fa</w:t>
      </w:r>
      <w:r w:rsidR="00712567">
        <w:t>ktą patvirtinančius dokumentus n</w:t>
      </w:r>
      <w:r w:rsidRPr="00AE369A">
        <w:t>uomotojui. Pasibaigus nuomos sutarties terminui, arba ją nutraukus prieš terminą, nuomininkas tokia pat tvarka išregistruoja sutartį iš Nekilnojamojo turto registro.</w:t>
      </w:r>
    </w:p>
    <w:p w14:paraId="0481D3A2" w14:textId="77777777" w:rsidR="0004176B" w:rsidRPr="00AE369A" w:rsidRDefault="00712567" w:rsidP="0004176B">
      <w:pPr>
        <w:tabs>
          <w:tab w:val="left" w:pos="0"/>
          <w:tab w:val="left" w:pos="709"/>
        </w:tabs>
        <w:spacing w:after="0" w:line="240" w:lineRule="auto"/>
        <w:jc w:val="both"/>
      </w:pPr>
      <w:r>
        <w:t>11.3. p</w:t>
      </w:r>
      <w:r w:rsidR="0004176B" w:rsidRPr="00AE369A">
        <w:t>er 15 kalendorinių dienų nuo sutarties pasirašymo dienos savo lėšomis apdrausti turtą nuo žalos, kuri gali būti padaryta dėl ugnies, vandens, gamtos jėgų, vagysčių ir trečiųjų asme</w:t>
      </w:r>
      <w:r>
        <w:t>nų neteisėtų veikų ir pateikti n</w:t>
      </w:r>
      <w:r w:rsidR="0004176B" w:rsidRPr="00AE369A">
        <w:t>uomotojui apdraudimo f</w:t>
      </w:r>
      <w:r>
        <w:t>aktą patvirtinančius dokumentus;</w:t>
      </w:r>
    </w:p>
    <w:p w14:paraId="03A0A3F4" w14:textId="77777777" w:rsidR="00EB764D" w:rsidRPr="00AE369A" w:rsidRDefault="00EB764D" w:rsidP="00EB764D">
      <w:pPr>
        <w:spacing w:after="0" w:line="240" w:lineRule="auto"/>
        <w:jc w:val="both"/>
      </w:pPr>
      <w:r w:rsidRPr="00AE369A">
        <w:t>11.</w:t>
      </w:r>
      <w:r w:rsidR="0004176B" w:rsidRPr="00AE369A">
        <w:t>4</w:t>
      </w:r>
      <w:r w:rsidRPr="00AE369A">
        <w:t>. laiku mokėti Sutartyje nustatytą nuomos mokestį ir kitas pagal Sutartį priklausančias įmokas ir mokesčius;</w:t>
      </w:r>
    </w:p>
    <w:p w14:paraId="44BE80A9" w14:textId="77777777" w:rsidR="00EB764D" w:rsidRPr="00AE369A" w:rsidRDefault="009B4B3A" w:rsidP="00EB764D">
      <w:pPr>
        <w:spacing w:after="0" w:line="240" w:lineRule="auto"/>
        <w:jc w:val="both"/>
      </w:pPr>
      <w:r>
        <w:t>11.5</w:t>
      </w:r>
      <w:r w:rsidR="00EB764D" w:rsidRPr="00AE369A">
        <w:t>. naudoti turtą pagal paskirtį, nurodytą Sutarties 2 punkte, vadovautis nustatytais šios paskirties turto priežiūros, priešgaisrinės saugos ir sanitariniais reikalavimais, užtikrinti jo gerą būklę (atsižvelgdamas į normalų nusidėvėjimą), saugoti turtą nuo sugadinimo, dingimo;</w:t>
      </w:r>
    </w:p>
    <w:p w14:paraId="5B5AB600" w14:textId="77777777" w:rsidR="00EB764D" w:rsidRPr="00AE369A" w:rsidRDefault="009B4B3A" w:rsidP="00EB764D">
      <w:pPr>
        <w:spacing w:after="0" w:line="240" w:lineRule="auto"/>
        <w:jc w:val="both"/>
      </w:pPr>
      <w:r>
        <w:t>11.6</w:t>
      </w:r>
      <w:r w:rsidR="00EB764D" w:rsidRPr="00AE369A">
        <w:t>. sudaryti nuomotojui sąlygas tikrinti nuomojamo turto būklę;</w:t>
      </w:r>
    </w:p>
    <w:p w14:paraId="4204F956" w14:textId="77777777" w:rsidR="00EB764D" w:rsidRPr="00AE369A" w:rsidRDefault="009B4B3A" w:rsidP="00EB764D">
      <w:pPr>
        <w:spacing w:after="0" w:line="240" w:lineRule="auto"/>
        <w:jc w:val="both"/>
      </w:pPr>
      <w:r>
        <w:t>11.7</w:t>
      </w:r>
      <w:r w:rsidR="00EB764D" w:rsidRPr="00AE369A">
        <w:t xml:space="preserve">. </w:t>
      </w:r>
      <w:r w:rsidR="00EB764D" w:rsidRPr="00AE369A">
        <w:rPr>
          <w:lang w:eastAsia="lt-LT"/>
        </w:rPr>
        <w:t>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r w:rsidR="00712567">
        <w:t>.</w:t>
      </w:r>
    </w:p>
    <w:p w14:paraId="53DE4231" w14:textId="77777777" w:rsidR="00EB764D" w:rsidRPr="00AE369A" w:rsidRDefault="00EB764D" w:rsidP="00EB764D">
      <w:pPr>
        <w:tabs>
          <w:tab w:val="left" w:pos="1418"/>
        </w:tabs>
        <w:spacing w:after="0" w:line="240" w:lineRule="auto"/>
        <w:jc w:val="both"/>
        <w:rPr>
          <w:color w:val="000000"/>
        </w:rPr>
      </w:pPr>
      <w:r w:rsidRPr="00AE369A">
        <w:rPr>
          <w:color w:val="000000"/>
        </w:rPr>
        <w:t xml:space="preserve">12. </w:t>
      </w:r>
      <w:r w:rsidRPr="00AE369A">
        <w:t>Nuomininkas turi ir kitų teisių ir pareigų, nustatytų Sutartyje ir teisės aktuose.</w:t>
      </w:r>
    </w:p>
    <w:p w14:paraId="109E2580" w14:textId="77777777" w:rsidR="00EB764D" w:rsidRPr="00AE369A" w:rsidRDefault="00EB764D" w:rsidP="00EB764D">
      <w:pPr>
        <w:spacing w:after="0" w:line="240" w:lineRule="auto"/>
        <w:jc w:val="both"/>
      </w:pPr>
      <w:r w:rsidRPr="00AE369A">
        <w:t xml:space="preserve">13. </w:t>
      </w:r>
      <w:r w:rsidRPr="00AE369A">
        <w:rPr>
          <w:lang w:eastAsia="lt-LT"/>
        </w:rPr>
        <w:t>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1E114EDB" w14:textId="77777777" w:rsidR="00EB764D" w:rsidRPr="00AE369A" w:rsidRDefault="00EB764D" w:rsidP="00EB764D">
      <w:pPr>
        <w:spacing w:after="0" w:line="240" w:lineRule="auto"/>
        <w:jc w:val="both"/>
      </w:pPr>
      <w:r w:rsidRPr="00AE369A">
        <w:t>14. Sutartis nesuteikia nuomininkui teisės nuomojamo turto adresu registruoti savo ar savo filialų, atstovybių ar patronuojamųjų įmonių, taip pat klientų ar kitų susijusių asmenų buveinių.</w:t>
      </w:r>
    </w:p>
    <w:p w14:paraId="190AF99C" w14:textId="77777777" w:rsidR="00EB764D" w:rsidRPr="00AE369A" w:rsidRDefault="00EB764D" w:rsidP="00EB764D">
      <w:pPr>
        <w:spacing w:after="0" w:line="240" w:lineRule="auto"/>
        <w:jc w:val="both"/>
      </w:pPr>
      <w:r w:rsidRPr="00AE369A">
        <w:t>15.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2 punkte, su sąlyga, kad tokie pertvarkymai nesusiję su statinio rekonstravimu ar kapitaliniu remontu, kaip jie apibrėžti Lietuvos Respublikos statybos įstatyme. Nuomininkui neatlyginamos turto pagerinimo išlaidos ir nuomininkas neturi teisės reikalauti kompensacijos už turto pagerinimą.</w:t>
      </w:r>
    </w:p>
    <w:p w14:paraId="5516852D" w14:textId="77777777" w:rsidR="00EB764D" w:rsidRPr="00AE369A" w:rsidRDefault="00EB764D" w:rsidP="00EB764D">
      <w:pPr>
        <w:spacing w:after="0" w:line="240" w:lineRule="auto"/>
        <w:jc w:val="both"/>
      </w:pPr>
      <w:r w:rsidRPr="00AE369A">
        <w:t xml:space="preserve">16. Nuomininkas, sudaręs turto nuomos sutartį ilgesniam kaip 30 kalendorinių dienų laikotarpiui, per 15 kalendorinių dienų privalo raštu kreiptis į </w:t>
      </w:r>
      <w:r w:rsidRPr="00AE369A">
        <w:rPr>
          <w:lang w:bidi="km-KH"/>
        </w:rPr>
        <w:t>Nacionalinės žemės tarnybos prie Žemės ūkio ministerijos</w:t>
      </w:r>
      <w:r w:rsidRPr="00AE369A">
        <w:rPr>
          <w:lang w:eastAsia="lt-LT"/>
        </w:rPr>
        <w:t xml:space="preserve"> Marijampolės, Kazlų Rūdos, Kalvarijos skyrių </w:t>
      </w:r>
      <w:r w:rsidRPr="00AE369A">
        <w:t xml:space="preserve">dėl žemės sklypo, priskirto nuomojamam turtui, nuomos sutarties sudarymo, nurodydamas, kad pasibaigus turto nuomos terminui pasibaigia ir žemės sklypo nuomos sutarties terminas. Šis terminas nurodomas ir žemės sklypo nuomos sutartyje. Šio punkto nuostatos nuomininkui netaikomos, jei </w:t>
      </w:r>
      <w:r w:rsidRPr="00AE369A">
        <w:rPr>
          <w:lang w:bidi="km-KH"/>
        </w:rPr>
        <w:t xml:space="preserve">Nacionalinės žemės tarnybos prie Žemės ūkio ministerijos </w:t>
      </w:r>
      <w:r w:rsidRPr="00AE369A">
        <w:rPr>
          <w:lang w:eastAsia="lt-LT"/>
        </w:rPr>
        <w:t>Marijampolės, Kazlų Rūdos, Kalvarijos skyrių</w:t>
      </w:r>
      <w:r w:rsidRPr="00AE369A">
        <w:rPr>
          <w:lang w:bidi="km-KH"/>
        </w:rPr>
        <w:t xml:space="preserve"> </w:t>
      </w:r>
      <w:r w:rsidRPr="00AE369A">
        <w:t xml:space="preserve">priima sprendimą arba nurodo, kad žemės sklypo nuomos sutarties sudaryti nereikia. </w:t>
      </w:r>
    </w:p>
    <w:p w14:paraId="5BFFEF54" w14:textId="77777777" w:rsidR="00EB764D" w:rsidRPr="00AE369A" w:rsidRDefault="00EB764D" w:rsidP="00EB764D">
      <w:pPr>
        <w:spacing w:after="0" w:line="240" w:lineRule="auto"/>
        <w:ind w:firstLine="62"/>
        <w:jc w:val="both"/>
      </w:pPr>
    </w:p>
    <w:p w14:paraId="048D5D82" w14:textId="77777777" w:rsidR="00EB764D" w:rsidRPr="00AE369A" w:rsidRDefault="00EB764D" w:rsidP="00EB764D">
      <w:pPr>
        <w:spacing w:after="0" w:line="240" w:lineRule="auto"/>
        <w:jc w:val="center"/>
        <w:rPr>
          <w:b/>
        </w:rPr>
      </w:pPr>
      <w:r w:rsidRPr="00AE369A">
        <w:rPr>
          <w:b/>
        </w:rPr>
        <w:t>V. ŠALIŲ ATSAKOMYBĖ</w:t>
      </w:r>
    </w:p>
    <w:p w14:paraId="3E48FE99" w14:textId="77777777" w:rsidR="00EB764D" w:rsidRPr="00AE369A" w:rsidRDefault="00EB764D" w:rsidP="00EB764D">
      <w:pPr>
        <w:spacing w:after="0" w:line="240" w:lineRule="auto"/>
        <w:ind w:firstLine="62"/>
        <w:jc w:val="both"/>
      </w:pPr>
    </w:p>
    <w:p w14:paraId="115BFA2B" w14:textId="77777777" w:rsidR="00EB764D" w:rsidRPr="00AE369A" w:rsidRDefault="00EB764D" w:rsidP="00EB764D">
      <w:pPr>
        <w:spacing w:after="0" w:line="240" w:lineRule="auto"/>
        <w:jc w:val="both"/>
      </w:pPr>
      <w:r w:rsidRPr="00AE369A">
        <w:t xml:space="preserve">17. Nuomininkas, per Sutartyje nustatytus terminus nesumokėjęs nuompinigių ir (ar) kitų mokesčių ir įmokų, privalo mokėti nuomotojui 0,05 procento dydžio delspinigius nuo visos nesumokėtos sumos už kiekvieną pavėluotą dieną. </w:t>
      </w:r>
    </w:p>
    <w:p w14:paraId="1098FB25" w14:textId="77777777" w:rsidR="00EB764D" w:rsidRPr="00AE369A" w:rsidRDefault="00EB764D" w:rsidP="00EB764D">
      <w:pPr>
        <w:spacing w:after="0" w:line="240" w:lineRule="auto"/>
        <w:jc w:val="both"/>
      </w:pPr>
      <w:r w:rsidRPr="00AE369A">
        <w:t xml:space="preserve">18. Delspinigių sumokėjimas neatleidžia nuomininko nuo pagrindinės prievolės įvykdymo. </w:t>
      </w:r>
    </w:p>
    <w:p w14:paraId="57E784C5" w14:textId="77777777" w:rsidR="00EB764D" w:rsidRPr="00AE369A" w:rsidRDefault="00EB764D" w:rsidP="00EB764D">
      <w:pPr>
        <w:spacing w:after="0" w:line="240" w:lineRule="auto"/>
        <w:jc w:val="both"/>
      </w:pPr>
      <w:r w:rsidRPr="00AE369A">
        <w:t xml:space="preserve">19. Už turto </w:t>
      </w:r>
      <w:r w:rsidRPr="00AE369A">
        <w:rPr>
          <w:color w:val="000000"/>
        </w:rPr>
        <w:t>pabloginimą</w:t>
      </w:r>
      <w:r w:rsidRPr="00AE369A">
        <w:t xml:space="preserve"> nuomininkas atsako Lietuvos Respublikos civilinio kodekso 6.500 straipsnyje nustatyta tvarka.</w:t>
      </w:r>
    </w:p>
    <w:p w14:paraId="67DD5A99" w14:textId="77777777" w:rsidR="00EB764D" w:rsidRPr="00AE369A" w:rsidRDefault="00EB764D" w:rsidP="00EB764D">
      <w:pPr>
        <w:spacing w:after="0" w:line="240" w:lineRule="auto"/>
        <w:ind w:firstLine="62"/>
        <w:jc w:val="both"/>
      </w:pPr>
    </w:p>
    <w:p w14:paraId="31E9820A" w14:textId="77777777" w:rsidR="00EB764D" w:rsidRPr="00AE369A" w:rsidRDefault="00EB764D" w:rsidP="00EB764D">
      <w:pPr>
        <w:spacing w:after="0" w:line="240" w:lineRule="auto"/>
        <w:jc w:val="center"/>
        <w:rPr>
          <w:b/>
        </w:rPr>
      </w:pPr>
      <w:r w:rsidRPr="00AE369A">
        <w:rPr>
          <w:b/>
        </w:rPr>
        <w:t>VI. SUTARTIES GALIOJIMAS, ATNAUJINIMAS, PAKEITIMAS IR PASIBAIGIMAS</w:t>
      </w:r>
    </w:p>
    <w:p w14:paraId="662E8708" w14:textId="77777777" w:rsidR="00EB764D" w:rsidRPr="00AE369A" w:rsidRDefault="00EB764D" w:rsidP="00EB764D">
      <w:pPr>
        <w:spacing w:after="0" w:line="240" w:lineRule="auto"/>
        <w:ind w:firstLine="62"/>
        <w:jc w:val="both"/>
      </w:pPr>
    </w:p>
    <w:p w14:paraId="21FF3019" w14:textId="77777777" w:rsidR="00EB764D" w:rsidRPr="00AE369A" w:rsidRDefault="00EB764D" w:rsidP="00EB764D">
      <w:pPr>
        <w:spacing w:after="0" w:line="240" w:lineRule="auto"/>
        <w:jc w:val="both"/>
      </w:pPr>
      <w:r w:rsidRPr="00AE369A">
        <w:t>20. Ši Sutartis įsigalioja jos pasirašymo dieną ir galioja, iki visiškai ir tinkamai įvykdomi Sutartyje nustatyti įsipareigojimai arba Sutartis nutraukiama Sutartyje ir (ar) teisės aktuose nustatyta tvarka.</w:t>
      </w:r>
    </w:p>
    <w:p w14:paraId="55E50207" w14:textId="77777777" w:rsidR="00EB764D" w:rsidRPr="00AE369A" w:rsidRDefault="00EB764D" w:rsidP="00EB764D">
      <w:pPr>
        <w:spacing w:after="0" w:line="240" w:lineRule="auto"/>
        <w:jc w:val="both"/>
        <w:rPr>
          <w:b/>
        </w:rPr>
      </w:pPr>
      <w:r w:rsidRPr="00AE369A">
        <w:t xml:space="preserve">21. </w:t>
      </w:r>
      <w:r w:rsidRPr="00AE369A">
        <w:rPr>
          <w:color w:val="000000"/>
          <w:shd w:val="clear" w:color="auto" w:fill="FFFFFF"/>
        </w:rPr>
        <w:t>Nuomininkas, per visą nuomos terminą laikęsis savo įsipareigojimų pagal Sutartį, nuomos terminui pasibaigus turės pirmenybės teisę prieš kitus asmenis atnaujinti turto nuomos sutartį. Nuomotojas privalo užtikrinti, kad turto nuomos sutarties atnaujinimo atveju bendra nuomos trukmė nebūtų ilgesnė kaip </w:t>
      </w:r>
      <w:r w:rsidRPr="00AE369A">
        <w:t>____________________________________________________________________________________________________________________________.</w:t>
      </w:r>
    </w:p>
    <w:p w14:paraId="4D8BA34E" w14:textId="77777777" w:rsidR="00EB764D" w:rsidRPr="00AE369A" w:rsidRDefault="00EB764D" w:rsidP="00EB764D">
      <w:pPr>
        <w:spacing w:after="0" w:line="240" w:lineRule="auto"/>
        <w:jc w:val="center"/>
        <w:rPr>
          <w:color w:val="000000"/>
          <w:shd w:val="clear" w:color="auto" w:fill="FFFFFF"/>
        </w:rPr>
      </w:pPr>
      <w:r w:rsidRPr="00AE369A">
        <w:rPr>
          <w:color w:val="000000"/>
          <w:shd w:val="clear" w:color="auto" w:fill="FFFFFF"/>
        </w:rPr>
        <w:t>(nurodomas turto nuomos terminas, nustatytas pagal Lietuvos Respublikos valstybės ir savivaldybių turto valdymo, naudojimo ir disponavimo juo įstatymo 15 straipsnio 5 dalį)</w:t>
      </w:r>
    </w:p>
    <w:p w14:paraId="0104BC3C" w14:textId="77777777" w:rsidR="00EB764D" w:rsidRPr="00AE369A" w:rsidRDefault="00EB764D" w:rsidP="00EB764D">
      <w:pPr>
        <w:spacing w:after="0" w:line="240" w:lineRule="auto"/>
        <w:jc w:val="both"/>
      </w:pPr>
      <w:r w:rsidRPr="00AE369A">
        <w:rPr>
          <w:color w:val="000000"/>
          <w:shd w:val="clear" w:color="auto" w:fill="FFFFFF"/>
        </w:rPr>
        <w:t>Nuomotojas 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r w:rsidRPr="00AE369A">
        <w:t xml:space="preserve"> </w:t>
      </w:r>
    </w:p>
    <w:p w14:paraId="2DB5F58E" w14:textId="77777777" w:rsidR="00EB764D" w:rsidRPr="00AE369A" w:rsidRDefault="00EB764D" w:rsidP="00EB764D">
      <w:pPr>
        <w:tabs>
          <w:tab w:val="num" w:pos="1080"/>
        </w:tabs>
        <w:spacing w:after="0" w:line="240" w:lineRule="auto"/>
        <w:jc w:val="both"/>
        <w:rPr>
          <w:bCs/>
        </w:rPr>
      </w:pPr>
      <w:r w:rsidRPr="00AE369A">
        <w:t xml:space="preserve">22. </w:t>
      </w:r>
      <w:r w:rsidRPr="00AE369A">
        <w:rPr>
          <w:bCs/>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389A256D" w14:textId="77777777" w:rsidR="00EB764D" w:rsidRPr="00AE369A" w:rsidRDefault="00EB764D" w:rsidP="00EB764D">
      <w:pPr>
        <w:spacing w:after="0" w:line="240" w:lineRule="auto"/>
        <w:jc w:val="both"/>
      </w:pPr>
      <w:r w:rsidRPr="00AE369A">
        <w:t xml:space="preserve">23. Visi Sutarties pakeitimai, papildymai ir priedai galioja, jeigu jie sudaryti raštu ir pasirašyti Sutarties šalių. </w:t>
      </w:r>
    </w:p>
    <w:p w14:paraId="0C9A879A" w14:textId="77777777" w:rsidR="00EB764D" w:rsidRPr="00AE369A" w:rsidRDefault="00EB764D" w:rsidP="00EB764D">
      <w:pPr>
        <w:spacing w:after="0" w:line="240" w:lineRule="auto"/>
        <w:jc w:val="both"/>
      </w:pPr>
      <w:r w:rsidRPr="00AE369A">
        <w:t>24. Ši Sutartis pasibaigia arba gali būti nutraukta:</w:t>
      </w:r>
    </w:p>
    <w:p w14:paraId="1F50D532" w14:textId="77777777" w:rsidR="00EB764D" w:rsidRPr="00AE369A" w:rsidRDefault="00EB764D" w:rsidP="00EB764D">
      <w:pPr>
        <w:spacing w:after="0" w:line="240" w:lineRule="auto"/>
        <w:jc w:val="both"/>
      </w:pPr>
      <w:r w:rsidRPr="00AE369A">
        <w:t>24.1. pasibaigus nuomos terminui;</w:t>
      </w:r>
    </w:p>
    <w:p w14:paraId="7B0FA61E" w14:textId="77777777" w:rsidR="00EB764D" w:rsidRPr="00AE369A" w:rsidRDefault="00EB764D" w:rsidP="00EB764D">
      <w:pPr>
        <w:spacing w:after="0" w:line="240" w:lineRule="auto"/>
        <w:jc w:val="both"/>
      </w:pPr>
      <w:r w:rsidRPr="00AE369A">
        <w:t>24.2. Sutarties šalių susitarimu;</w:t>
      </w:r>
    </w:p>
    <w:p w14:paraId="2264CDA1" w14:textId="77777777" w:rsidR="00EB764D" w:rsidRPr="00AE369A" w:rsidRDefault="00EB764D" w:rsidP="00EB764D">
      <w:pPr>
        <w:spacing w:after="0" w:line="240" w:lineRule="auto"/>
        <w:jc w:val="both"/>
      </w:pPr>
      <w:r w:rsidRPr="00AE369A">
        <w:t>24.3. kitais Lietuvos Respublikos civilinio kodekso nustatytais atvejais ir tvarka;</w:t>
      </w:r>
    </w:p>
    <w:p w14:paraId="10314F5D" w14:textId="77777777" w:rsidR="00EB764D" w:rsidRPr="00AE369A" w:rsidRDefault="00EB764D" w:rsidP="00EB764D">
      <w:pPr>
        <w:spacing w:after="0" w:line="240" w:lineRule="auto"/>
        <w:jc w:val="both"/>
      </w:pPr>
      <w:r w:rsidRPr="00AE369A">
        <w:t>24.4.  Lietuvos Respublikos civilinio kodekso nustatyta tvarka, kai išnuomoto turto reikia Savivaldybės funkcijoms atlikti.</w:t>
      </w:r>
    </w:p>
    <w:p w14:paraId="4EBE6D43" w14:textId="77777777" w:rsidR="00EB764D" w:rsidRPr="00AE369A" w:rsidRDefault="00EB764D" w:rsidP="00EB764D">
      <w:pPr>
        <w:spacing w:after="0" w:line="240" w:lineRule="auto"/>
        <w:ind w:firstLine="62"/>
        <w:jc w:val="both"/>
      </w:pPr>
    </w:p>
    <w:p w14:paraId="7A72924E" w14:textId="77777777" w:rsidR="00EB764D" w:rsidRPr="00C925B4" w:rsidRDefault="00C925B4" w:rsidP="00C925B4">
      <w:pPr>
        <w:spacing w:after="0" w:line="240" w:lineRule="auto"/>
        <w:jc w:val="center"/>
        <w:rPr>
          <w:b/>
          <w:caps/>
        </w:rPr>
      </w:pPr>
      <w:r>
        <w:rPr>
          <w:b/>
          <w:caps/>
        </w:rPr>
        <w:t xml:space="preserve">VII. </w:t>
      </w:r>
      <w:r w:rsidR="00EB764D" w:rsidRPr="00AE369A">
        <w:rPr>
          <w:b/>
          <w:caps/>
        </w:rPr>
        <w:t>NENUGALIMOS JĖGOS (</w:t>
      </w:r>
      <w:r w:rsidR="00EB764D" w:rsidRPr="00AE369A">
        <w:rPr>
          <w:b/>
          <w:i/>
          <w:iCs/>
          <w:caps/>
        </w:rPr>
        <w:t>Force Majeure</w:t>
      </w:r>
      <w:r w:rsidR="00EB764D" w:rsidRPr="00AE369A">
        <w:rPr>
          <w:b/>
          <w:caps/>
        </w:rPr>
        <w:t>) APLINKYBĖS</w:t>
      </w:r>
    </w:p>
    <w:p w14:paraId="1863BAEA" w14:textId="77777777" w:rsidR="00EB764D" w:rsidRPr="00AE369A" w:rsidRDefault="00EB764D" w:rsidP="00EB764D">
      <w:pPr>
        <w:spacing w:after="0" w:line="240" w:lineRule="auto"/>
        <w:ind w:firstLine="62"/>
        <w:jc w:val="both"/>
      </w:pPr>
    </w:p>
    <w:p w14:paraId="45067128" w14:textId="77777777" w:rsidR="00EB764D" w:rsidRPr="00AE369A" w:rsidRDefault="00EB764D" w:rsidP="00EB764D">
      <w:pPr>
        <w:spacing w:after="0" w:line="240" w:lineRule="auto"/>
        <w:jc w:val="both"/>
        <w:rPr>
          <w:lang w:eastAsia="lt-LT"/>
        </w:rPr>
      </w:pPr>
      <w:r w:rsidRPr="00AE369A">
        <w:t>25. Nė viena šalis nelaikoma pažeidusi Sutartį arba nevykdanti savo įsipareigojimų pagal Sutartį, jeigu įsipareigojimus vykdyti jai trukdo nenugalimos jėgos (</w:t>
      </w:r>
      <w:r w:rsidRPr="00AE369A">
        <w:rPr>
          <w:i/>
        </w:rPr>
        <w:t>force majeure</w:t>
      </w:r>
      <w:r w:rsidRPr="00AE369A">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32FF6AE" w14:textId="77777777" w:rsidR="00EB764D" w:rsidRPr="00AE369A" w:rsidRDefault="00EB764D" w:rsidP="00EB764D">
      <w:pPr>
        <w:tabs>
          <w:tab w:val="left" w:pos="1080"/>
        </w:tabs>
        <w:spacing w:after="0" w:line="240" w:lineRule="auto"/>
        <w:jc w:val="both"/>
      </w:pPr>
      <w:r w:rsidRPr="00AE369A">
        <w:t>26. Jeigu kuri nors šalis mano, kad atsirado nenugalimos jėgos (</w:t>
      </w:r>
      <w:r w:rsidRPr="00AE369A">
        <w:rPr>
          <w:i/>
        </w:rPr>
        <w:t>force majeure</w:t>
      </w:r>
      <w:r w:rsidRPr="00AE369A">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AE369A">
        <w:rPr>
          <w:i/>
        </w:rPr>
        <w:t>force majeure</w:t>
      </w:r>
      <w:r w:rsidRPr="00AE369A">
        <w:t xml:space="preserve">) aplinkybės netrukdo. </w:t>
      </w:r>
    </w:p>
    <w:p w14:paraId="02174150" w14:textId="77777777" w:rsidR="00EB764D" w:rsidRPr="00AE369A" w:rsidRDefault="00EB764D" w:rsidP="00EB764D">
      <w:pPr>
        <w:spacing w:after="0" w:line="240" w:lineRule="auto"/>
        <w:jc w:val="both"/>
      </w:pPr>
      <w:r w:rsidRPr="00AE369A">
        <w:t>27. Jeigu nenugalimos jėgos (</w:t>
      </w:r>
      <w:r w:rsidRPr="00AE369A">
        <w:rPr>
          <w:i/>
        </w:rPr>
        <w:t>force majeure</w:t>
      </w:r>
      <w:r w:rsidRPr="00AE369A">
        <w:t>) aplinkybės trunka ilgiau kaip 90 kalendorinių dienų, viena iš šalių turi teisę Sutartį nutraukti įspėdama apie tai kitą šalį prieš 30 kalendorinių dienų. Jeigu praėjus šiam 30 kalendorinių dienų laikotarpiui nenugalimos jėgos (</w:t>
      </w:r>
      <w:r w:rsidRPr="00AE369A">
        <w:rPr>
          <w:i/>
        </w:rPr>
        <w:t>force majeure</w:t>
      </w:r>
      <w:r w:rsidRPr="00AE369A">
        <w:t>) aplinkybės tęsiasi, Sutartis nutraukiama ir pagal Sutarties sąlygas šalys atleidžiamos nuo tolesnio Sutarties vykdymo.</w:t>
      </w:r>
    </w:p>
    <w:p w14:paraId="51315435" w14:textId="77777777" w:rsidR="00EB764D" w:rsidRPr="00AE369A" w:rsidRDefault="00EB764D" w:rsidP="00EB764D">
      <w:pPr>
        <w:spacing w:after="0" w:line="240" w:lineRule="auto"/>
        <w:jc w:val="center"/>
        <w:rPr>
          <w:b/>
        </w:rPr>
      </w:pPr>
    </w:p>
    <w:p w14:paraId="6C784D4B" w14:textId="77777777" w:rsidR="00EB764D" w:rsidRPr="00AE369A" w:rsidRDefault="00EB764D" w:rsidP="00EB764D">
      <w:pPr>
        <w:spacing w:after="0" w:line="240" w:lineRule="auto"/>
        <w:jc w:val="center"/>
        <w:rPr>
          <w:b/>
        </w:rPr>
      </w:pPr>
      <w:r w:rsidRPr="00AE369A">
        <w:rPr>
          <w:b/>
        </w:rPr>
        <w:t>VIII. BAIGIAMOSIOS NUOSTATOS</w:t>
      </w:r>
    </w:p>
    <w:p w14:paraId="5E3A377F" w14:textId="77777777" w:rsidR="00EB764D" w:rsidRPr="00AE369A" w:rsidRDefault="00EB764D" w:rsidP="00EB764D">
      <w:pPr>
        <w:spacing w:after="0" w:line="240" w:lineRule="auto"/>
        <w:ind w:firstLine="62"/>
        <w:jc w:val="both"/>
      </w:pPr>
    </w:p>
    <w:p w14:paraId="7A6FE9B6" w14:textId="77777777" w:rsidR="00EB764D" w:rsidRPr="00AE369A" w:rsidRDefault="00EB764D" w:rsidP="00EB764D">
      <w:pPr>
        <w:spacing w:after="0" w:line="240" w:lineRule="auto"/>
        <w:jc w:val="both"/>
      </w:pPr>
      <w:r w:rsidRPr="00AE369A">
        <w:t xml:space="preserve">28. Papildomos sąlygos </w:t>
      </w:r>
      <w:r w:rsidRPr="00AE369A">
        <w:rPr>
          <w:i/>
          <w:iCs/>
        </w:rPr>
        <w:t>(nurodyti kitas teisės aktams neprieštaraujančias sąlygas)</w:t>
      </w:r>
      <w:r w:rsidRPr="00AE369A">
        <w:t>.</w:t>
      </w:r>
    </w:p>
    <w:p w14:paraId="3265DE82" w14:textId="77777777" w:rsidR="00EB764D" w:rsidRPr="00AE369A" w:rsidRDefault="00EB764D" w:rsidP="00EB764D">
      <w:pPr>
        <w:spacing w:after="0" w:line="240" w:lineRule="auto"/>
        <w:jc w:val="both"/>
      </w:pPr>
      <w:r w:rsidRPr="00AE369A">
        <w:t>29. Bet koks ginčas, kylantis iš Sutarties ar susijęs su Sutartimi, kuris neišsprendžiamas derybų būdu, turi būti sprendžiamas teisme Lietuvos Respublikos įstatymų nustatyta tvarka.</w:t>
      </w:r>
    </w:p>
    <w:p w14:paraId="0915F094" w14:textId="77777777" w:rsidR="00EB764D" w:rsidRPr="00AE369A" w:rsidRDefault="00EB764D" w:rsidP="00EB764D">
      <w:pPr>
        <w:spacing w:after="0" w:line="240" w:lineRule="auto"/>
        <w:jc w:val="both"/>
      </w:pPr>
      <w:r w:rsidRPr="00AE369A">
        <w:t>30. Sutartis surašoma dviem egzemplioriais – po vieną kiekvienai Sutarties šaliai.</w:t>
      </w:r>
    </w:p>
    <w:p w14:paraId="29BB1EF4" w14:textId="77777777" w:rsidR="00EB764D" w:rsidRPr="00AE369A" w:rsidRDefault="00EB764D" w:rsidP="00EB764D">
      <w:pPr>
        <w:spacing w:after="0" w:line="240" w:lineRule="auto"/>
        <w:jc w:val="both"/>
      </w:pPr>
      <w:r w:rsidRPr="00AE369A">
        <w:t>31. Sutarties priedai:</w:t>
      </w:r>
    </w:p>
    <w:p w14:paraId="0A9F5188" w14:textId="77777777" w:rsidR="00EB764D" w:rsidRPr="00AE369A" w:rsidRDefault="00EB764D" w:rsidP="00EB764D">
      <w:pPr>
        <w:spacing w:after="0" w:line="240" w:lineRule="auto"/>
        <w:jc w:val="both"/>
      </w:pPr>
      <w:r w:rsidRPr="00AE369A">
        <w:t>31.1. Savivaldybės materialiojo turto perdavimo ir priėmimo aktas;</w:t>
      </w:r>
    </w:p>
    <w:p w14:paraId="1D078E8C" w14:textId="77777777" w:rsidR="00EB764D" w:rsidRPr="00AE369A" w:rsidRDefault="00EB764D" w:rsidP="00EB764D">
      <w:pPr>
        <w:spacing w:after="0" w:line="240" w:lineRule="auto"/>
        <w:jc w:val="both"/>
      </w:pPr>
      <w:r w:rsidRPr="00AE369A">
        <w:t>31.2. kiti nuomojamo Savivaldybės materialiojo turto dokumentai ir priedai, kurie būtini, kad būtų galima naudotis šiuo turtu.</w:t>
      </w:r>
    </w:p>
    <w:p w14:paraId="45F456EB" w14:textId="77777777" w:rsidR="00EB764D" w:rsidRPr="00AE369A" w:rsidRDefault="00EB764D" w:rsidP="00EB764D">
      <w:pPr>
        <w:spacing w:after="0" w:line="240" w:lineRule="auto"/>
        <w:jc w:val="both"/>
      </w:pPr>
    </w:p>
    <w:p w14:paraId="49B748D7" w14:textId="77777777" w:rsidR="00EB764D" w:rsidRPr="00AE369A" w:rsidRDefault="00EB764D" w:rsidP="00EB764D">
      <w:pPr>
        <w:spacing w:after="0" w:line="240" w:lineRule="auto"/>
        <w:jc w:val="center"/>
        <w:rPr>
          <w:b/>
        </w:rPr>
      </w:pPr>
      <w:r w:rsidRPr="00AE369A">
        <w:rPr>
          <w:b/>
        </w:rPr>
        <w:t>IX. SUTARTIES ŠALIŲ REKVIZITAI IR ADRESAI</w:t>
      </w:r>
    </w:p>
    <w:p w14:paraId="17724749" w14:textId="77777777" w:rsidR="00EB764D" w:rsidRPr="00AE369A" w:rsidRDefault="00EB764D" w:rsidP="00EB764D">
      <w:pPr>
        <w:spacing w:after="0" w:line="240" w:lineRule="auto"/>
        <w:ind w:firstLine="62"/>
        <w:jc w:val="both"/>
      </w:pPr>
    </w:p>
    <w:tbl>
      <w:tblPr>
        <w:tblW w:w="0" w:type="auto"/>
        <w:tblCellMar>
          <w:left w:w="0" w:type="dxa"/>
          <w:right w:w="0" w:type="dxa"/>
        </w:tblCellMar>
        <w:tblLook w:val="0000" w:firstRow="0" w:lastRow="0" w:firstColumn="0" w:lastColumn="0" w:noHBand="0" w:noVBand="0"/>
      </w:tblPr>
      <w:tblGrid>
        <w:gridCol w:w="4644"/>
        <w:gridCol w:w="4926"/>
      </w:tblGrid>
      <w:tr w:rsidR="00EB764D" w:rsidRPr="00994A89" w14:paraId="6E33316B" w14:textId="77777777" w:rsidTr="00423251">
        <w:tc>
          <w:tcPr>
            <w:tcW w:w="4644" w:type="dxa"/>
            <w:tcMar>
              <w:top w:w="0" w:type="dxa"/>
              <w:left w:w="108" w:type="dxa"/>
              <w:bottom w:w="0" w:type="dxa"/>
              <w:right w:w="108" w:type="dxa"/>
            </w:tcMar>
          </w:tcPr>
          <w:p w14:paraId="16257392" w14:textId="77777777" w:rsidR="00EB764D" w:rsidRPr="00994A89" w:rsidRDefault="00EB764D" w:rsidP="00423251">
            <w:pPr>
              <w:spacing w:after="0" w:line="240" w:lineRule="auto"/>
              <w:jc w:val="both"/>
            </w:pPr>
            <w:r w:rsidRPr="00994A89">
              <w:t>Nuomotojas</w:t>
            </w:r>
          </w:p>
        </w:tc>
        <w:tc>
          <w:tcPr>
            <w:tcW w:w="4926" w:type="dxa"/>
            <w:tcMar>
              <w:top w:w="0" w:type="dxa"/>
              <w:left w:w="108" w:type="dxa"/>
              <w:bottom w:w="0" w:type="dxa"/>
              <w:right w:w="108" w:type="dxa"/>
            </w:tcMar>
          </w:tcPr>
          <w:p w14:paraId="35CF566C" w14:textId="77777777" w:rsidR="00EB764D" w:rsidRPr="00994A89" w:rsidRDefault="00EB764D" w:rsidP="00423251">
            <w:pPr>
              <w:spacing w:after="0" w:line="240" w:lineRule="auto"/>
              <w:jc w:val="both"/>
            </w:pPr>
            <w:r w:rsidRPr="00994A89">
              <w:t>Nuomininkas</w:t>
            </w:r>
          </w:p>
        </w:tc>
      </w:tr>
      <w:tr w:rsidR="00EB764D" w:rsidRPr="00994A89" w14:paraId="4C39CC3E" w14:textId="77777777" w:rsidTr="00423251">
        <w:tc>
          <w:tcPr>
            <w:tcW w:w="4644" w:type="dxa"/>
            <w:tcMar>
              <w:top w:w="0" w:type="dxa"/>
              <w:left w:w="108" w:type="dxa"/>
              <w:bottom w:w="0" w:type="dxa"/>
              <w:right w:w="108" w:type="dxa"/>
            </w:tcMar>
          </w:tcPr>
          <w:p w14:paraId="3CFBBAF3" w14:textId="77777777" w:rsidR="00EB764D" w:rsidRPr="00994A89" w:rsidRDefault="00EB764D" w:rsidP="00423251">
            <w:pPr>
              <w:spacing w:after="0" w:line="240" w:lineRule="auto"/>
              <w:jc w:val="both"/>
            </w:pPr>
            <w:r w:rsidRPr="00994A89">
              <w:t>Pavadinimas</w:t>
            </w:r>
          </w:p>
        </w:tc>
        <w:tc>
          <w:tcPr>
            <w:tcW w:w="4926" w:type="dxa"/>
            <w:tcMar>
              <w:top w:w="0" w:type="dxa"/>
              <w:left w:w="108" w:type="dxa"/>
              <w:bottom w:w="0" w:type="dxa"/>
              <w:right w:w="108" w:type="dxa"/>
            </w:tcMar>
          </w:tcPr>
          <w:p w14:paraId="203FD778" w14:textId="77777777" w:rsidR="00EB764D" w:rsidRPr="00994A89" w:rsidRDefault="00EB764D" w:rsidP="00423251">
            <w:pPr>
              <w:spacing w:after="0" w:line="240" w:lineRule="auto"/>
              <w:jc w:val="both"/>
            </w:pPr>
            <w:r w:rsidRPr="00994A89">
              <w:t>Pavadinimas (fizinio asmens vardas ir pavardė)</w:t>
            </w:r>
          </w:p>
        </w:tc>
      </w:tr>
      <w:tr w:rsidR="00EB764D" w:rsidRPr="00994A89" w14:paraId="3DA753D5" w14:textId="77777777" w:rsidTr="00423251">
        <w:tc>
          <w:tcPr>
            <w:tcW w:w="4644" w:type="dxa"/>
            <w:tcMar>
              <w:top w:w="0" w:type="dxa"/>
              <w:left w:w="108" w:type="dxa"/>
              <w:bottom w:w="0" w:type="dxa"/>
              <w:right w:w="108" w:type="dxa"/>
            </w:tcMar>
          </w:tcPr>
          <w:p w14:paraId="605D4275" w14:textId="77777777" w:rsidR="00EB764D" w:rsidRPr="00994A89" w:rsidRDefault="00EB764D" w:rsidP="00423251">
            <w:pPr>
              <w:spacing w:after="0" w:line="240" w:lineRule="auto"/>
              <w:jc w:val="both"/>
            </w:pPr>
            <w:r w:rsidRPr="00994A89">
              <w:t>Adresas</w:t>
            </w:r>
          </w:p>
        </w:tc>
        <w:tc>
          <w:tcPr>
            <w:tcW w:w="4926" w:type="dxa"/>
            <w:tcMar>
              <w:top w:w="0" w:type="dxa"/>
              <w:left w:w="108" w:type="dxa"/>
              <w:bottom w:w="0" w:type="dxa"/>
              <w:right w:w="108" w:type="dxa"/>
            </w:tcMar>
          </w:tcPr>
          <w:p w14:paraId="74CB7DD5" w14:textId="77777777" w:rsidR="00EB764D" w:rsidRPr="00994A89" w:rsidRDefault="00EB764D" w:rsidP="00423251">
            <w:pPr>
              <w:spacing w:after="0" w:line="240" w:lineRule="auto"/>
              <w:jc w:val="both"/>
            </w:pPr>
            <w:r w:rsidRPr="00994A89">
              <w:t>Adresas</w:t>
            </w:r>
          </w:p>
        </w:tc>
      </w:tr>
      <w:tr w:rsidR="00EB764D" w:rsidRPr="00994A89" w14:paraId="44A09260" w14:textId="77777777" w:rsidTr="00423251">
        <w:tc>
          <w:tcPr>
            <w:tcW w:w="4644" w:type="dxa"/>
            <w:tcMar>
              <w:top w:w="0" w:type="dxa"/>
              <w:left w:w="108" w:type="dxa"/>
              <w:bottom w:w="0" w:type="dxa"/>
              <w:right w:w="108" w:type="dxa"/>
            </w:tcMar>
          </w:tcPr>
          <w:p w14:paraId="5747EB2B" w14:textId="77777777" w:rsidR="00EB764D" w:rsidRPr="00994A89" w:rsidRDefault="00EB764D" w:rsidP="00423251">
            <w:pPr>
              <w:spacing w:after="0" w:line="240" w:lineRule="auto"/>
              <w:jc w:val="both"/>
            </w:pPr>
            <w:r w:rsidRPr="00994A89">
              <w:t>Juridinio asmens kodas</w:t>
            </w:r>
          </w:p>
        </w:tc>
        <w:tc>
          <w:tcPr>
            <w:tcW w:w="4926" w:type="dxa"/>
            <w:tcMar>
              <w:top w:w="0" w:type="dxa"/>
              <w:left w:w="108" w:type="dxa"/>
              <w:bottom w:w="0" w:type="dxa"/>
              <w:right w:w="108" w:type="dxa"/>
            </w:tcMar>
          </w:tcPr>
          <w:p w14:paraId="7D15B3D3" w14:textId="77777777" w:rsidR="00EB764D" w:rsidRPr="00994A89" w:rsidRDefault="00EB764D" w:rsidP="00423251">
            <w:pPr>
              <w:spacing w:after="0" w:line="240" w:lineRule="auto"/>
              <w:jc w:val="both"/>
            </w:pPr>
            <w:r w:rsidRPr="00994A89">
              <w:t>Juridinio / fizinio asmens kodas</w:t>
            </w:r>
          </w:p>
        </w:tc>
      </w:tr>
      <w:tr w:rsidR="00EB764D" w:rsidRPr="00994A89" w14:paraId="3B29860D" w14:textId="77777777" w:rsidTr="00423251">
        <w:tc>
          <w:tcPr>
            <w:tcW w:w="4644" w:type="dxa"/>
            <w:tcMar>
              <w:top w:w="0" w:type="dxa"/>
              <w:left w:w="108" w:type="dxa"/>
              <w:bottom w:w="0" w:type="dxa"/>
              <w:right w:w="108" w:type="dxa"/>
            </w:tcMar>
          </w:tcPr>
          <w:p w14:paraId="5F1C35EE" w14:textId="77777777" w:rsidR="00EB764D" w:rsidRPr="00994A89" w:rsidRDefault="00EB764D" w:rsidP="00423251">
            <w:pPr>
              <w:spacing w:after="0" w:line="240" w:lineRule="auto"/>
              <w:jc w:val="both"/>
            </w:pPr>
            <w:r w:rsidRPr="00994A89">
              <w:t>Atsiskaitomoji banko sąskaita</w:t>
            </w:r>
          </w:p>
        </w:tc>
        <w:tc>
          <w:tcPr>
            <w:tcW w:w="4926" w:type="dxa"/>
            <w:tcMar>
              <w:top w:w="0" w:type="dxa"/>
              <w:left w:w="108" w:type="dxa"/>
              <w:bottom w:w="0" w:type="dxa"/>
              <w:right w:w="108" w:type="dxa"/>
            </w:tcMar>
          </w:tcPr>
          <w:p w14:paraId="584DC91F" w14:textId="77777777" w:rsidR="00EB764D" w:rsidRPr="00994A89" w:rsidRDefault="00EB764D" w:rsidP="00423251">
            <w:pPr>
              <w:spacing w:after="0" w:line="240" w:lineRule="auto"/>
              <w:jc w:val="both"/>
            </w:pPr>
            <w:r w:rsidRPr="00994A89">
              <w:t>Atsiskaitomoji banko sąskaita</w:t>
            </w:r>
          </w:p>
        </w:tc>
      </w:tr>
      <w:tr w:rsidR="00EB764D" w:rsidRPr="00994A89" w14:paraId="5C5F4561" w14:textId="77777777" w:rsidTr="00423251">
        <w:tc>
          <w:tcPr>
            <w:tcW w:w="4644" w:type="dxa"/>
            <w:tcMar>
              <w:top w:w="0" w:type="dxa"/>
              <w:left w:w="108" w:type="dxa"/>
              <w:bottom w:w="0" w:type="dxa"/>
              <w:right w:w="108" w:type="dxa"/>
            </w:tcMar>
          </w:tcPr>
          <w:p w14:paraId="430867C1" w14:textId="77777777" w:rsidR="00EB764D" w:rsidRPr="00994A89" w:rsidRDefault="00EB764D" w:rsidP="00423251">
            <w:pPr>
              <w:spacing w:after="0" w:line="240" w:lineRule="auto"/>
              <w:jc w:val="both"/>
            </w:pPr>
            <w:r w:rsidRPr="00994A89">
              <w:t>Nuomotojo vardu</w:t>
            </w:r>
          </w:p>
        </w:tc>
        <w:tc>
          <w:tcPr>
            <w:tcW w:w="4926" w:type="dxa"/>
            <w:tcMar>
              <w:top w:w="0" w:type="dxa"/>
              <w:left w:w="108" w:type="dxa"/>
              <w:bottom w:w="0" w:type="dxa"/>
              <w:right w:w="108" w:type="dxa"/>
            </w:tcMar>
          </w:tcPr>
          <w:p w14:paraId="34813872" w14:textId="77777777" w:rsidR="00EB764D" w:rsidRPr="00994A89" w:rsidRDefault="00EB764D" w:rsidP="00423251">
            <w:pPr>
              <w:spacing w:after="0" w:line="240" w:lineRule="auto"/>
              <w:jc w:val="both"/>
            </w:pPr>
            <w:r w:rsidRPr="00994A89">
              <w:t>Nuomininko vardu</w:t>
            </w:r>
          </w:p>
        </w:tc>
      </w:tr>
      <w:tr w:rsidR="00EB764D" w:rsidRPr="00994A89" w14:paraId="07D392CE" w14:textId="77777777" w:rsidTr="00423251">
        <w:tc>
          <w:tcPr>
            <w:tcW w:w="4644" w:type="dxa"/>
            <w:tcMar>
              <w:top w:w="0" w:type="dxa"/>
              <w:left w:w="108" w:type="dxa"/>
              <w:bottom w:w="0" w:type="dxa"/>
              <w:right w:w="108" w:type="dxa"/>
            </w:tcMar>
          </w:tcPr>
          <w:p w14:paraId="4DF57D85" w14:textId="77777777" w:rsidR="00EB764D" w:rsidRPr="00994A89" w:rsidRDefault="00EB764D" w:rsidP="00423251">
            <w:pPr>
              <w:spacing w:after="0" w:line="240" w:lineRule="auto"/>
              <w:jc w:val="both"/>
            </w:pPr>
            <w:r w:rsidRPr="00994A89">
              <w:t>________________________</w:t>
            </w:r>
          </w:p>
        </w:tc>
        <w:tc>
          <w:tcPr>
            <w:tcW w:w="4926" w:type="dxa"/>
            <w:tcMar>
              <w:top w:w="0" w:type="dxa"/>
              <w:left w:w="108" w:type="dxa"/>
              <w:bottom w:w="0" w:type="dxa"/>
              <w:right w:w="108" w:type="dxa"/>
            </w:tcMar>
          </w:tcPr>
          <w:p w14:paraId="5DDD24A4" w14:textId="77777777" w:rsidR="00EB764D" w:rsidRPr="00994A89" w:rsidRDefault="00EB764D" w:rsidP="00423251">
            <w:pPr>
              <w:spacing w:after="0" w:line="240" w:lineRule="auto"/>
              <w:jc w:val="both"/>
            </w:pPr>
            <w:r w:rsidRPr="00994A89">
              <w:t>________________________</w:t>
            </w:r>
          </w:p>
        </w:tc>
      </w:tr>
      <w:tr w:rsidR="00EB764D" w:rsidRPr="00994A89" w14:paraId="66C409BB" w14:textId="77777777" w:rsidTr="00423251">
        <w:tc>
          <w:tcPr>
            <w:tcW w:w="4644" w:type="dxa"/>
            <w:tcMar>
              <w:top w:w="0" w:type="dxa"/>
              <w:left w:w="108" w:type="dxa"/>
              <w:bottom w:w="0" w:type="dxa"/>
              <w:right w:w="108" w:type="dxa"/>
            </w:tcMar>
          </w:tcPr>
          <w:p w14:paraId="5AB3998A" w14:textId="77777777" w:rsidR="00EB764D" w:rsidRPr="00994A89" w:rsidRDefault="00EB764D" w:rsidP="00423251">
            <w:pPr>
              <w:spacing w:after="0" w:line="240" w:lineRule="auto"/>
              <w:jc w:val="both"/>
            </w:pPr>
            <w:r w:rsidRPr="00994A89">
              <w:t>A. V.</w:t>
            </w:r>
          </w:p>
        </w:tc>
        <w:tc>
          <w:tcPr>
            <w:tcW w:w="4926" w:type="dxa"/>
            <w:tcMar>
              <w:top w:w="0" w:type="dxa"/>
              <w:left w:w="108" w:type="dxa"/>
              <w:bottom w:w="0" w:type="dxa"/>
              <w:right w:w="108" w:type="dxa"/>
            </w:tcMar>
          </w:tcPr>
          <w:p w14:paraId="37161F85" w14:textId="77777777" w:rsidR="00EB764D" w:rsidRPr="00994A89" w:rsidRDefault="00EB764D" w:rsidP="00423251">
            <w:pPr>
              <w:spacing w:after="0" w:line="240" w:lineRule="auto"/>
              <w:jc w:val="both"/>
            </w:pPr>
            <w:r w:rsidRPr="00994A89">
              <w:t>A. V.</w:t>
            </w:r>
          </w:p>
        </w:tc>
      </w:tr>
    </w:tbl>
    <w:p w14:paraId="09B631AA" w14:textId="77777777" w:rsidR="00EB764D" w:rsidRPr="00AE369A" w:rsidRDefault="00EB764D" w:rsidP="00EB764D">
      <w:pPr>
        <w:spacing w:after="0" w:line="240" w:lineRule="auto"/>
        <w:rPr>
          <w:sz w:val="16"/>
          <w:szCs w:val="16"/>
        </w:rPr>
      </w:pPr>
      <w:r w:rsidRPr="00AE369A">
        <w:rPr>
          <w:sz w:val="16"/>
          <w:szCs w:val="16"/>
        </w:rPr>
        <w:t>(Jeigu reikalavimas turėti antspaudą nustatytas įstatymuose)</w:t>
      </w:r>
    </w:p>
    <w:p w14:paraId="2D9BFB5C" w14:textId="77777777" w:rsidR="00EB764D" w:rsidRPr="00AE369A" w:rsidRDefault="00EB764D" w:rsidP="00EB764D">
      <w:pPr>
        <w:spacing w:after="0" w:line="240" w:lineRule="auto"/>
        <w:jc w:val="both"/>
      </w:pPr>
    </w:p>
    <w:p w14:paraId="60D7D716" w14:textId="77777777" w:rsidR="00EB764D" w:rsidRPr="00AE369A" w:rsidRDefault="00EB764D" w:rsidP="00B45691">
      <w:pPr>
        <w:spacing w:after="0" w:line="240" w:lineRule="auto"/>
        <w:ind w:left="5102"/>
        <w:rPr>
          <w:b/>
        </w:rPr>
      </w:pPr>
    </w:p>
    <w:sectPr w:rsidR="00EB764D" w:rsidRPr="00AE369A" w:rsidSect="00BA0D63">
      <w:headerReference w:type="default" r:id="rId8"/>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9775" w14:textId="77777777" w:rsidR="00FF236C" w:rsidRDefault="00FF236C" w:rsidP="00991543">
      <w:pPr>
        <w:spacing w:after="0" w:line="240" w:lineRule="auto"/>
      </w:pPr>
      <w:r>
        <w:separator/>
      </w:r>
    </w:p>
  </w:endnote>
  <w:endnote w:type="continuationSeparator" w:id="0">
    <w:p w14:paraId="1BA1B361" w14:textId="77777777" w:rsidR="00FF236C" w:rsidRDefault="00FF236C" w:rsidP="0099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altName w:val="Times New Roman"/>
    <w:charset w:val="00"/>
    <w:family w:val="roman"/>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56A2" w14:textId="77777777" w:rsidR="00FF236C" w:rsidRDefault="00FF236C" w:rsidP="00991543">
      <w:pPr>
        <w:spacing w:after="0" w:line="240" w:lineRule="auto"/>
      </w:pPr>
      <w:r>
        <w:separator/>
      </w:r>
    </w:p>
  </w:footnote>
  <w:footnote w:type="continuationSeparator" w:id="0">
    <w:p w14:paraId="7FBC0197" w14:textId="77777777" w:rsidR="00FF236C" w:rsidRDefault="00FF236C" w:rsidP="00991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E77A" w14:textId="77777777" w:rsidR="00C925B4" w:rsidRDefault="00C925B4">
    <w:pPr>
      <w:rPr>
        <w:rFonts w:ascii="Segoe UI" w:hAnsi="Segoe UI" w:cs="Segoe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926"/>
    <w:multiLevelType w:val="hybridMultilevel"/>
    <w:tmpl w:val="1F508626"/>
    <w:lvl w:ilvl="0" w:tplc="5E704AF6">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98131E4"/>
    <w:multiLevelType w:val="hybridMultilevel"/>
    <w:tmpl w:val="B4B063B8"/>
    <w:lvl w:ilvl="0" w:tplc="0F6636CC">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DDF523B"/>
    <w:multiLevelType w:val="hybridMultilevel"/>
    <w:tmpl w:val="C08C4426"/>
    <w:lvl w:ilvl="0" w:tplc="6952EC02">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77E0FC6"/>
    <w:multiLevelType w:val="hybridMultilevel"/>
    <w:tmpl w:val="6692568A"/>
    <w:lvl w:ilvl="0" w:tplc="6E5C4ED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216742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271625">
    <w:abstractNumId w:val="0"/>
  </w:num>
  <w:num w:numId="3" w16cid:durableId="1668292010">
    <w:abstractNumId w:val="3"/>
  </w:num>
  <w:num w:numId="4" w16cid:durableId="87924729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oNotTrackMoves/>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B10"/>
    <w:rsid w:val="00001575"/>
    <w:rsid w:val="00002BEE"/>
    <w:rsid w:val="000069F2"/>
    <w:rsid w:val="00010E2C"/>
    <w:rsid w:val="00011139"/>
    <w:rsid w:val="00014744"/>
    <w:rsid w:val="00014B03"/>
    <w:rsid w:val="0001728B"/>
    <w:rsid w:val="00020209"/>
    <w:rsid w:val="000275E2"/>
    <w:rsid w:val="00030F25"/>
    <w:rsid w:val="000361F1"/>
    <w:rsid w:val="0004176B"/>
    <w:rsid w:val="000433DE"/>
    <w:rsid w:val="00045C5D"/>
    <w:rsid w:val="00046321"/>
    <w:rsid w:val="00052730"/>
    <w:rsid w:val="00053B9D"/>
    <w:rsid w:val="00054ABC"/>
    <w:rsid w:val="0005566C"/>
    <w:rsid w:val="000660F2"/>
    <w:rsid w:val="00070555"/>
    <w:rsid w:val="00073D2C"/>
    <w:rsid w:val="00085397"/>
    <w:rsid w:val="00086328"/>
    <w:rsid w:val="00087EE4"/>
    <w:rsid w:val="00091483"/>
    <w:rsid w:val="00091683"/>
    <w:rsid w:val="000927DB"/>
    <w:rsid w:val="000B0B45"/>
    <w:rsid w:val="000B2318"/>
    <w:rsid w:val="000B292E"/>
    <w:rsid w:val="000B50C4"/>
    <w:rsid w:val="000C45FA"/>
    <w:rsid w:val="000C6E34"/>
    <w:rsid w:val="000D0FAF"/>
    <w:rsid w:val="000D3660"/>
    <w:rsid w:val="000D40AF"/>
    <w:rsid w:val="000D55BF"/>
    <w:rsid w:val="000E0103"/>
    <w:rsid w:val="000E3013"/>
    <w:rsid w:val="000E50F1"/>
    <w:rsid w:val="000F3129"/>
    <w:rsid w:val="000F5F63"/>
    <w:rsid w:val="001007A1"/>
    <w:rsid w:val="00101D15"/>
    <w:rsid w:val="001056E2"/>
    <w:rsid w:val="001060EC"/>
    <w:rsid w:val="0011010E"/>
    <w:rsid w:val="001221A8"/>
    <w:rsid w:val="001252AD"/>
    <w:rsid w:val="001252B0"/>
    <w:rsid w:val="001305E3"/>
    <w:rsid w:val="00134FAA"/>
    <w:rsid w:val="00137064"/>
    <w:rsid w:val="001411D8"/>
    <w:rsid w:val="0014151C"/>
    <w:rsid w:val="00162F8D"/>
    <w:rsid w:val="00163414"/>
    <w:rsid w:val="0016569C"/>
    <w:rsid w:val="001749AC"/>
    <w:rsid w:val="001905F6"/>
    <w:rsid w:val="00192A55"/>
    <w:rsid w:val="00197B89"/>
    <w:rsid w:val="001B086E"/>
    <w:rsid w:val="001B3620"/>
    <w:rsid w:val="001B720F"/>
    <w:rsid w:val="001C2BA8"/>
    <w:rsid w:val="001C2BF8"/>
    <w:rsid w:val="001C3391"/>
    <w:rsid w:val="001C45FC"/>
    <w:rsid w:val="001D0C2E"/>
    <w:rsid w:val="001D4C77"/>
    <w:rsid w:val="001D4D78"/>
    <w:rsid w:val="001D73BA"/>
    <w:rsid w:val="001E5F03"/>
    <w:rsid w:val="001E7251"/>
    <w:rsid w:val="001F2449"/>
    <w:rsid w:val="001F2501"/>
    <w:rsid w:val="00201833"/>
    <w:rsid w:val="00205169"/>
    <w:rsid w:val="0022533B"/>
    <w:rsid w:val="002268F5"/>
    <w:rsid w:val="002309BE"/>
    <w:rsid w:val="00234791"/>
    <w:rsid w:val="00235E4A"/>
    <w:rsid w:val="00241BE7"/>
    <w:rsid w:val="00257AAF"/>
    <w:rsid w:val="00257E71"/>
    <w:rsid w:val="0026072C"/>
    <w:rsid w:val="00264AEE"/>
    <w:rsid w:val="00266032"/>
    <w:rsid w:val="00270D98"/>
    <w:rsid w:val="0027193F"/>
    <w:rsid w:val="00274C6E"/>
    <w:rsid w:val="00275739"/>
    <w:rsid w:val="00276401"/>
    <w:rsid w:val="00276A99"/>
    <w:rsid w:val="002810ED"/>
    <w:rsid w:val="00285D54"/>
    <w:rsid w:val="00297DA7"/>
    <w:rsid w:val="002A6F4F"/>
    <w:rsid w:val="002B25A3"/>
    <w:rsid w:val="002B2A58"/>
    <w:rsid w:val="002B7959"/>
    <w:rsid w:val="002C182D"/>
    <w:rsid w:val="002D47AE"/>
    <w:rsid w:val="002D4CEF"/>
    <w:rsid w:val="002D4E57"/>
    <w:rsid w:val="002E159C"/>
    <w:rsid w:val="002F3B7B"/>
    <w:rsid w:val="002F6BCA"/>
    <w:rsid w:val="002F6C17"/>
    <w:rsid w:val="00304DB7"/>
    <w:rsid w:val="003105B8"/>
    <w:rsid w:val="00314C1E"/>
    <w:rsid w:val="00315DAA"/>
    <w:rsid w:val="00317D1B"/>
    <w:rsid w:val="003214EE"/>
    <w:rsid w:val="00323BE1"/>
    <w:rsid w:val="00337C79"/>
    <w:rsid w:val="003416FA"/>
    <w:rsid w:val="003622C3"/>
    <w:rsid w:val="003666A5"/>
    <w:rsid w:val="00367554"/>
    <w:rsid w:val="00372505"/>
    <w:rsid w:val="00374749"/>
    <w:rsid w:val="003830AA"/>
    <w:rsid w:val="00386D99"/>
    <w:rsid w:val="00390924"/>
    <w:rsid w:val="003A60CC"/>
    <w:rsid w:val="003B1AF1"/>
    <w:rsid w:val="003B1FFF"/>
    <w:rsid w:val="003B6013"/>
    <w:rsid w:val="003C085E"/>
    <w:rsid w:val="003C21B8"/>
    <w:rsid w:val="003C2A55"/>
    <w:rsid w:val="003C79BC"/>
    <w:rsid w:val="003E18B3"/>
    <w:rsid w:val="003F0841"/>
    <w:rsid w:val="003F5795"/>
    <w:rsid w:val="00400913"/>
    <w:rsid w:val="00400A1E"/>
    <w:rsid w:val="00402758"/>
    <w:rsid w:val="00402BE4"/>
    <w:rsid w:val="00403C0C"/>
    <w:rsid w:val="0040687C"/>
    <w:rsid w:val="004126BD"/>
    <w:rsid w:val="004156AB"/>
    <w:rsid w:val="00423147"/>
    <w:rsid w:val="00423251"/>
    <w:rsid w:val="00432105"/>
    <w:rsid w:val="00440AE0"/>
    <w:rsid w:val="00446CBB"/>
    <w:rsid w:val="004531E1"/>
    <w:rsid w:val="00455675"/>
    <w:rsid w:val="004565AE"/>
    <w:rsid w:val="0045774C"/>
    <w:rsid w:val="00461CDD"/>
    <w:rsid w:val="00467206"/>
    <w:rsid w:val="004768F8"/>
    <w:rsid w:val="00477801"/>
    <w:rsid w:val="00482F50"/>
    <w:rsid w:val="004845F0"/>
    <w:rsid w:val="00492D05"/>
    <w:rsid w:val="004A06FD"/>
    <w:rsid w:val="004A4042"/>
    <w:rsid w:val="004B4914"/>
    <w:rsid w:val="004B4E18"/>
    <w:rsid w:val="004B7EC0"/>
    <w:rsid w:val="004D17F2"/>
    <w:rsid w:val="004D22CC"/>
    <w:rsid w:val="004E0B33"/>
    <w:rsid w:val="004E54E3"/>
    <w:rsid w:val="004E7289"/>
    <w:rsid w:val="004F10F1"/>
    <w:rsid w:val="004F35AD"/>
    <w:rsid w:val="00501696"/>
    <w:rsid w:val="00514437"/>
    <w:rsid w:val="00521111"/>
    <w:rsid w:val="005400A4"/>
    <w:rsid w:val="005456DD"/>
    <w:rsid w:val="005712DA"/>
    <w:rsid w:val="005719B9"/>
    <w:rsid w:val="005900E5"/>
    <w:rsid w:val="00592F65"/>
    <w:rsid w:val="005934F5"/>
    <w:rsid w:val="00593F76"/>
    <w:rsid w:val="005953D2"/>
    <w:rsid w:val="005A13FB"/>
    <w:rsid w:val="005A2460"/>
    <w:rsid w:val="005B338B"/>
    <w:rsid w:val="005B40B9"/>
    <w:rsid w:val="005C0B69"/>
    <w:rsid w:val="005C70BA"/>
    <w:rsid w:val="005C7D15"/>
    <w:rsid w:val="005D0A77"/>
    <w:rsid w:val="005D2C64"/>
    <w:rsid w:val="005D3F4E"/>
    <w:rsid w:val="005D4510"/>
    <w:rsid w:val="005F46B0"/>
    <w:rsid w:val="0060076A"/>
    <w:rsid w:val="0061234A"/>
    <w:rsid w:val="0061695B"/>
    <w:rsid w:val="0062094B"/>
    <w:rsid w:val="006368F7"/>
    <w:rsid w:val="0065149F"/>
    <w:rsid w:val="00654AB7"/>
    <w:rsid w:val="00656C4B"/>
    <w:rsid w:val="00663DE3"/>
    <w:rsid w:val="00670F65"/>
    <w:rsid w:val="00671018"/>
    <w:rsid w:val="006751A5"/>
    <w:rsid w:val="00682A3C"/>
    <w:rsid w:val="00691F10"/>
    <w:rsid w:val="00695080"/>
    <w:rsid w:val="00695A3E"/>
    <w:rsid w:val="00696F99"/>
    <w:rsid w:val="00697021"/>
    <w:rsid w:val="006A082D"/>
    <w:rsid w:val="006A4EAF"/>
    <w:rsid w:val="006A6D9E"/>
    <w:rsid w:val="006A74AC"/>
    <w:rsid w:val="006B1A56"/>
    <w:rsid w:val="006C2066"/>
    <w:rsid w:val="006C2364"/>
    <w:rsid w:val="006C7243"/>
    <w:rsid w:val="006D7942"/>
    <w:rsid w:val="006E60BD"/>
    <w:rsid w:val="006E68E0"/>
    <w:rsid w:val="006F408C"/>
    <w:rsid w:val="006F6CE8"/>
    <w:rsid w:val="00701120"/>
    <w:rsid w:val="00702E03"/>
    <w:rsid w:val="00707925"/>
    <w:rsid w:val="007121A5"/>
    <w:rsid w:val="00712567"/>
    <w:rsid w:val="00713C27"/>
    <w:rsid w:val="00714E80"/>
    <w:rsid w:val="00715635"/>
    <w:rsid w:val="007221E3"/>
    <w:rsid w:val="00741256"/>
    <w:rsid w:val="00742D18"/>
    <w:rsid w:val="00742F49"/>
    <w:rsid w:val="007474F5"/>
    <w:rsid w:val="0074765B"/>
    <w:rsid w:val="00751E64"/>
    <w:rsid w:val="007573A1"/>
    <w:rsid w:val="00770145"/>
    <w:rsid w:val="00770B64"/>
    <w:rsid w:val="00782AE9"/>
    <w:rsid w:val="00784FB5"/>
    <w:rsid w:val="0079428F"/>
    <w:rsid w:val="00797FE2"/>
    <w:rsid w:val="007A1F3A"/>
    <w:rsid w:val="007A241C"/>
    <w:rsid w:val="007C7CD7"/>
    <w:rsid w:val="007E19AF"/>
    <w:rsid w:val="007E72DE"/>
    <w:rsid w:val="007E7BA0"/>
    <w:rsid w:val="007F3776"/>
    <w:rsid w:val="007F7DB2"/>
    <w:rsid w:val="007F7EDD"/>
    <w:rsid w:val="00804AB0"/>
    <w:rsid w:val="00812700"/>
    <w:rsid w:val="008137ED"/>
    <w:rsid w:val="00826C98"/>
    <w:rsid w:val="00827707"/>
    <w:rsid w:val="00834316"/>
    <w:rsid w:val="008378DA"/>
    <w:rsid w:val="00840796"/>
    <w:rsid w:val="00841A06"/>
    <w:rsid w:val="00842A80"/>
    <w:rsid w:val="00844B76"/>
    <w:rsid w:val="00853B26"/>
    <w:rsid w:val="008564F8"/>
    <w:rsid w:val="00861338"/>
    <w:rsid w:val="00863BE1"/>
    <w:rsid w:val="00874D59"/>
    <w:rsid w:val="008753B6"/>
    <w:rsid w:val="00885E40"/>
    <w:rsid w:val="00892EB0"/>
    <w:rsid w:val="00894435"/>
    <w:rsid w:val="008A65EC"/>
    <w:rsid w:val="008B4EA9"/>
    <w:rsid w:val="008B7AD1"/>
    <w:rsid w:val="008D0652"/>
    <w:rsid w:val="008D5AB5"/>
    <w:rsid w:val="008E77F1"/>
    <w:rsid w:val="008F0DB7"/>
    <w:rsid w:val="008F221C"/>
    <w:rsid w:val="008F3A82"/>
    <w:rsid w:val="008F7981"/>
    <w:rsid w:val="00902A3B"/>
    <w:rsid w:val="00903604"/>
    <w:rsid w:val="00911F71"/>
    <w:rsid w:val="00916406"/>
    <w:rsid w:val="00917672"/>
    <w:rsid w:val="00934DE9"/>
    <w:rsid w:val="00950F3C"/>
    <w:rsid w:val="00956564"/>
    <w:rsid w:val="00965500"/>
    <w:rsid w:val="00967C10"/>
    <w:rsid w:val="009705DD"/>
    <w:rsid w:val="00973EE9"/>
    <w:rsid w:val="00983E07"/>
    <w:rsid w:val="009855C6"/>
    <w:rsid w:val="009878CC"/>
    <w:rsid w:val="00991543"/>
    <w:rsid w:val="009923B6"/>
    <w:rsid w:val="00993ED3"/>
    <w:rsid w:val="00994A89"/>
    <w:rsid w:val="00994B19"/>
    <w:rsid w:val="009B4B3A"/>
    <w:rsid w:val="009B5C41"/>
    <w:rsid w:val="009B5D7C"/>
    <w:rsid w:val="009B5DD5"/>
    <w:rsid w:val="009C3165"/>
    <w:rsid w:val="009D2472"/>
    <w:rsid w:val="009D264B"/>
    <w:rsid w:val="009D3345"/>
    <w:rsid w:val="009D7D3B"/>
    <w:rsid w:val="009E514D"/>
    <w:rsid w:val="009F4542"/>
    <w:rsid w:val="009F60B0"/>
    <w:rsid w:val="00A01DD4"/>
    <w:rsid w:val="00A03DE0"/>
    <w:rsid w:val="00A13A6F"/>
    <w:rsid w:val="00A14B46"/>
    <w:rsid w:val="00A33FC3"/>
    <w:rsid w:val="00A45CF7"/>
    <w:rsid w:val="00A52432"/>
    <w:rsid w:val="00A5279F"/>
    <w:rsid w:val="00A538AB"/>
    <w:rsid w:val="00A80AE6"/>
    <w:rsid w:val="00A8293F"/>
    <w:rsid w:val="00A83D10"/>
    <w:rsid w:val="00A918B1"/>
    <w:rsid w:val="00A93636"/>
    <w:rsid w:val="00A96285"/>
    <w:rsid w:val="00A964EC"/>
    <w:rsid w:val="00AA062D"/>
    <w:rsid w:val="00AA4A2C"/>
    <w:rsid w:val="00AA6F90"/>
    <w:rsid w:val="00AB3129"/>
    <w:rsid w:val="00AB5109"/>
    <w:rsid w:val="00AB62B3"/>
    <w:rsid w:val="00AC3748"/>
    <w:rsid w:val="00AD479A"/>
    <w:rsid w:val="00AD6566"/>
    <w:rsid w:val="00AD7D1F"/>
    <w:rsid w:val="00AE0CC1"/>
    <w:rsid w:val="00AE2895"/>
    <w:rsid w:val="00AE369A"/>
    <w:rsid w:val="00AE5B45"/>
    <w:rsid w:val="00AF0691"/>
    <w:rsid w:val="00AF649B"/>
    <w:rsid w:val="00B03C95"/>
    <w:rsid w:val="00B11741"/>
    <w:rsid w:val="00B16662"/>
    <w:rsid w:val="00B351DB"/>
    <w:rsid w:val="00B36157"/>
    <w:rsid w:val="00B3628D"/>
    <w:rsid w:val="00B37510"/>
    <w:rsid w:val="00B4130F"/>
    <w:rsid w:val="00B417BF"/>
    <w:rsid w:val="00B44D22"/>
    <w:rsid w:val="00B45691"/>
    <w:rsid w:val="00B45FB1"/>
    <w:rsid w:val="00B47C63"/>
    <w:rsid w:val="00B54D3B"/>
    <w:rsid w:val="00B54EE9"/>
    <w:rsid w:val="00B57C82"/>
    <w:rsid w:val="00B61032"/>
    <w:rsid w:val="00B65628"/>
    <w:rsid w:val="00B678B2"/>
    <w:rsid w:val="00B70A2B"/>
    <w:rsid w:val="00B85F5D"/>
    <w:rsid w:val="00B9281C"/>
    <w:rsid w:val="00B93A02"/>
    <w:rsid w:val="00B97759"/>
    <w:rsid w:val="00BA0D63"/>
    <w:rsid w:val="00BB07EB"/>
    <w:rsid w:val="00BC70C6"/>
    <w:rsid w:val="00BD0B10"/>
    <w:rsid w:val="00BD6153"/>
    <w:rsid w:val="00BE28D6"/>
    <w:rsid w:val="00BE70E8"/>
    <w:rsid w:val="00BF1525"/>
    <w:rsid w:val="00BF7149"/>
    <w:rsid w:val="00BF7768"/>
    <w:rsid w:val="00C02A4A"/>
    <w:rsid w:val="00C10205"/>
    <w:rsid w:val="00C25344"/>
    <w:rsid w:val="00C25566"/>
    <w:rsid w:val="00C34442"/>
    <w:rsid w:val="00C3705F"/>
    <w:rsid w:val="00C45CA3"/>
    <w:rsid w:val="00C5510C"/>
    <w:rsid w:val="00C567D3"/>
    <w:rsid w:val="00C6263F"/>
    <w:rsid w:val="00C64CF1"/>
    <w:rsid w:val="00C67354"/>
    <w:rsid w:val="00C75B66"/>
    <w:rsid w:val="00C81531"/>
    <w:rsid w:val="00C855C5"/>
    <w:rsid w:val="00C925B4"/>
    <w:rsid w:val="00C95CA6"/>
    <w:rsid w:val="00C968C7"/>
    <w:rsid w:val="00CA1451"/>
    <w:rsid w:val="00CB0F29"/>
    <w:rsid w:val="00CB18EC"/>
    <w:rsid w:val="00CC1F4E"/>
    <w:rsid w:val="00CC567B"/>
    <w:rsid w:val="00CC6A3B"/>
    <w:rsid w:val="00CC6DB3"/>
    <w:rsid w:val="00CD0FA9"/>
    <w:rsid w:val="00CE5B0E"/>
    <w:rsid w:val="00CE6D48"/>
    <w:rsid w:val="00CF0AD4"/>
    <w:rsid w:val="00CF6E0F"/>
    <w:rsid w:val="00D10DFC"/>
    <w:rsid w:val="00D12FC9"/>
    <w:rsid w:val="00D14392"/>
    <w:rsid w:val="00D14D9C"/>
    <w:rsid w:val="00D26599"/>
    <w:rsid w:val="00D27E74"/>
    <w:rsid w:val="00D327AF"/>
    <w:rsid w:val="00D37A3D"/>
    <w:rsid w:val="00D434F6"/>
    <w:rsid w:val="00D457D5"/>
    <w:rsid w:val="00D526F2"/>
    <w:rsid w:val="00D5454A"/>
    <w:rsid w:val="00D546BB"/>
    <w:rsid w:val="00D5580F"/>
    <w:rsid w:val="00D60013"/>
    <w:rsid w:val="00D65B9F"/>
    <w:rsid w:val="00D70780"/>
    <w:rsid w:val="00D767AD"/>
    <w:rsid w:val="00D82E78"/>
    <w:rsid w:val="00D87478"/>
    <w:rsid w:val="00D92E9B"/>
    <w:rsid w:val="00DA2314"/>
    <w:rsid w:val="00DA4D67"/>
    <w:rsid w:val="00DA7E53"/>
    <w:rsid w:val="00DB068B"/>
    <w:rsid w:val="00DB191E"/>
    <w:rsid w:val="00DB2000"/>
    <w:rsid w:val="00DB2BC8"/>
    <w:rsid w:val="00DB5623"/>
    <w:rsid w:val="00DE1DA9"/>
    <w:rsid w:val="00DE3D3A"/>
    <w:rsid w:val="00DE4D42"/>
    <w:rsid w:val="00DE5AAF"/>
    <w:rsid w:val="00DE5F81"/>
    <w:rsid w:val="00DE6171"/>
    <w:rsid w:val="00DE68C1"/>
    <w:rsid w:val="00DF05CF"/>
    <w:rsid w:val="00DF21BD"/>
    <w:rsid w:val="00DF64B6"/>
    <w:rsid w:val="00E109AE"/>
    <w:rsid w:val="00E1112D"/>
    <w:rsid w:val="00E12F05"/>
    <w:rsid w:val="00E136B0"/>
    <w:rsid w:val="00E156EB"/>
    <w:rsid w:val="00E15DFD"/>
    <w:rsid w:val="00E17A30"/>
    <w:rsid w:val="00E2259A"/>
    <w:rsid w:val="00E26498"/>
    <w:rsid w:val="00E27153"/>
    <w:rsid w:val="00E32483"/>
    <w:rsid w:val="00E35342"/>
    <w:rsid w:val="00E4357E"/>
    <w:rsid w:val="00E56943"/>
    <w:rsid w:val="00E73996"/>
    <w:rsid w:val="00E80ACA"/>
    <w:rsid w:val="00E823E4"/>
    <w:rsid w:val="00E83E7C"/>
    <w:rsid w:val="00E85D07"/>
    <w:rsid w:val="00E87F80"/>
    <w:rsid w:val="00E93BFF"/>
    <w:rsid w:val="00E9538C"/>
    <w:rsid w:val="00EA2356"/>
    <w:rsid w:val="00EB22F2"/>
    <w:rsid w:val="00EB764D"/>
    <w:rsid w:val="00EC0CA3"/>
    <w:rsid w:val="00EC2EFA"/>
    <w:rsid w:val="00EC5E6E"/>
    <w:rsid w:val="00EC6F6B"/>
    <w:rsid w:val="00ED3EDC"/>
    <w:rsid w:val="00EE1667"/>
    <w:rsid w:val="00EF3A60"/>
    <w:rsid w:val="00EF7178"/>
    <w:rsid w:val="00F039A3"/>
    <w:rsid w:val="00F04E2D"/>
    <w:rsid w:val="00F07B9C"/>
    <w:rsid w:val="00F12235"/>
    <w:rsid w:val="00F2435F"/>
    <w:rsid w:val="00F2511A"/>
    <w:rsid w:val="00F25EEF"/>
    <w:rsid w:val="00F31D93"/>
    <w:rsid w:val="00F40C63"/>
    <w:rsid w:val="00F42F6A"/>
    <w:rsid w:val="00F442D4"/>
    <w:rsid w:val="00F4514E"/>
    <w:rsid w:val="00F45544"/>
    <w:rsid w:val="00F4588E"/>
    <w:rsid w:val="00F513AD"/>
    <w:rsid w:val="00F60943"/>
    <w:rsid w:val="00F67DBD"/>
    <w:rsid w:val="00F73D71"/>
    <w:rsid w:val="00F815DD"/>
    <w:rsid w:val="00F82C70"/>
    <w:rsid w:val="00F87B3F"/>
    <w:rsid w:val="00F928DA"/>
    <w:rsid w:val="00F946A3"/>
    <w:rsid w:val="00F963E3"/>
    <w:rsid w:val="00F97400"/>
    <w:rsid w:val="00F97677"/>
    <w:rsid w:val="00FA1A01"/>
    <w:rsid w:val="00FA1D72"/>
    <w:rsid w:val="00FA342C"/>
    <w:rsid w:val="00FB0FF9"/>
    <w:rsid w:val="00FB6C36"/>
    <w:rsid w:val="00FC1579"/>
    <w:rsid w:val="00FC1AD6"/>
    <w:rsid w:val="00FC4AAB"/>
    <w:rsid w:val="00FD0768"/>
    <w:rsid w:val="00FD2335"/>
    <w:rsid w:val="00FD50AA"/>
    <w:rsid w:val="00FE0577"/>
    <w:rsid w:val="00FF0758"/>
    <w:rsid w:val="00FF2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DC2A"/>
  <w15:docId w15:val="{5B6ED24E-6C2E-498A-A84B-978F2BC4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1A5"/>
    <w:pPr>
      <w:spacing w:after="200" w:line="276" w:lineRule="auto"/>
    </w:pPr>
    <w:rPr>
      <w:rFonts w:ascii="Times New Roman" w:hAnsi="Times New Roman"/>
      <w:sz w:val="24"/>
      <w:szCs w:val="24"/>
      <w:lang w:eastAsia="en-US"/>
    </w:rPr>
  </w:style>
  <w:style w:type="paragraph" w:styleId="Antrat1">
    <w:name w:val="heading 1"/>
    <w:basedOn w:val="prastasis"/>
    <w:next w:val="prastasis"/>
    <w:link w:val="Antrat1Diagrama"/>
    <w:qFormat/>
    <w:rsid w:val="00DA4D67"/>
    <w:pPr>
      <w:keepNext/>
      <w:spacing w:after="0" w:line="240" w:lineRule="auto"/>
      <w:jc w:val="center"/>
      <w:outlineLvl w:val="0"/>
    </w:pPr>
    <w:rPr>
      <w:rFonts w:eastAsia="Times New Roman"/>
      <w:b/>
      <w:bCs/>
      <w:sz w:val="20"/>
    </w:rPr>
  </w:style>
  <w:style w:type="paragraph" w:styleId="Antrat2">
    <w:name w:val="heading 2"/>
    <w:basedOn w:val="prastasis"/>
    <w:next w:val="prastasis"/>
    <w:link w:val="Antrat2Diagrama"/>
    <w:qFormat/>
    <w:rsid w:val="00DA4D67"/>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11741"/>
    <w:rPr>
      <w:sz w:val="22"/>
      <w:szCs w:val="22"/>
      <w:lang w:eastAsia="en-US"/>
    </w:rPr>
  </w:style>
  <w:style w:type="character" w:customStyle="1" w:styleId="Antrat1Diagrama">
    <w:name w:val="Antraštė 1 Diagrama"/>
    <w:link w:val="Antrat1"/>
    <w:rsid w:val="00DA4D67"/>
    <w:rPr>
      <w:rFonts w:ascii="Times New Roman" w:eastAsia="Times New Roman" w:hAnsi="Times New Roman" w:cs="Times New Roman"/>
      <w:b/>
      <w:bCs/>
      <w:sz w:val="20"/>
      <w:szCs w:val="24"/>
    </w:rPr>
  </w:style>
  <w:style w:type="character" w:customStyle="1" w:styleId="Antrat2Diagrama">
    <w:name w:val="Antraštė 2 Diagrama"/>
    <w:link w:val="Antrat2"/>
    <w:rsid w:val="00DA4D67"/>
    <w:rPr>
      <w:rFonts w:ascii="Arial" w:eastAsia="Times New Roman" w:hAnsi="Arial" w:cs="Arial"/>
      <w:b/>
      <w:bCs/>
      <w:i/>
      <w:iCs/>
      <w:sz w:val="28"/>
      <w:szCs w:val="28"/>
    </w:rPr>
  </w:style>
  <w:style w:type="numbering" w:customStyle="1" w:styleId="Sraonra1">
    <w:name w:val="Sąrašo nėra1"/>
    <w:next w:val="Sraonra"/>
    <w:uiPriority w:val="99"/>
    <w:semiHidden/>
    <w:unhideWhenUsed/>
    <w:rsid w:val="00DA4D67"/>
  </w:style>
  <w:style w:type="numbering" w:customStyle="1" w:styleId="Sraonra11">
    <w:name w:val="Sąrašo nėra11"/>
    <w:next w:val="Sraonra"/>
    <w:uiPriority w:val="99"/>
    <w:semiHidden/>
    <w:unhideWhenUsed/>
    <w:rsid w:val="00DA4D67"/>
  </w:style>
  <w:style w:type="paragraph" w:styleId="Pavadinimas">
    <w:name w:val="Title"/>
    <w:basedOn w:val="prastasis"/>
    <w:link w:val="PavadinimasDiagrama"/>
    <w:qFormat/>
    <w:rsid w:val="00DA4D67"/>
    <w:pPr>
      <w:spacing w:after="0" w:line="240" w:lineRule="auto"/>
      <w:jc w:val="center"/>
    </w:pPr>
    <w:rPr>
      <w:rFonts w:eastAsia="Times New Roman"/>
      <w:b/>
      <w:bCs/>
    </w:rPr>
  </w:style>
  <w:style w:type="character" w:customStyle="1" w:styleId="PavadinimasDiagrama">
    <w:name w:val="Pavadinimas Diagrama"/>
    <w:link w:val="Pavadinimas"/>
    <w:rsid w:val="00DA4D67"/>
    <w:rPr>
      <w:rFonts w:ascii="Times New Roman" w:eastAsia="Times New Roman" w:hAnsi="Times New Roman" w:cs="Times New Roman"/>
      <w:b/>
      <w:bCs/>
      <w:sz w:val="24"/>
      <w:szCs w:val="24"/>
    </w:rPr>
  </w:style>
  <w:style w:type="paragraph" w:styleId="Antrats">
    <w:name w:val="header"/>
    <w:aliases w:val="Char"/>
    <w:basedOn w:val="prastasis"/>
    <w:link w:val="AntratsDiagrama"/>
    <w:uiPriority w:val="99"/>
    <w:rsid w:val="00DA4D67"/>
    <w:pPr>
      <w:tabs>
        <w:tab w:val="center" w:pos="4153"/>
        <w:tab w:val="right" w:pos="8306"/>
      </w:tabs>
      <w:spacing w:after="0" w:line="240" w:lineRule="auto"/>
    </w:pPr>
    <w:rPr>
      <w:rFonts w:eastAsia="Times New Roman"/>
    </w:rPr>
  </w:style>
  <w:style w:type="character" w:customStyle="1" w:styleId="AntratsDiagrama">
    <w:name w:val="Antraštės Diagrama"/>
    <w:aliases w:val="Char Diagrama"/>
    <w:link w:val="Antrats"/>
    <w:uiPriority w:val="99"/>
    <w:rsid w:val="00DA4D67"/>
    <w:rPr>
      <w:rFonts w:ascii="Times New Roman" w:eastAsia="Times New Roman" w:hAnsi="Times New Roman" w:cs="Times New Roman"/>
      <w:sz w:val="24"/>
      <w:szCs w:val="24"/>
    </w:rPr>
  </w:style>
  <w:style w:type="paragraph" w:styleId="Porat">
    <w:name w:val="footer"/>
    <w:basedOn w:val="prastasis"/>
    <w:link w:val="PoratDiagrama"/>
    <w:uiPriority w:val="99"/>
    <w:rsid w:val="00DA4D67"/>
    <w:pPr>
      <w:tabs>
        <w:tab w:val="center" w:pos="4153"/>
        <w:tab w:val="right" w:pos="8306"/>
      </w:tabs>
      <w:spacing w:after="0" w:line="240" w:lineRule="auto"/>
    </w:pPr>
    <w:rPr>
      <w:rFonts w:eastAsia="Times New Roman"/>
    </w:rPr>
  </w:style>
  <w:style w:type="character" w:customStyle="1" w:styleId="PoratDiagrama">
    <w:name w:val="Poraštė Diagrama"/>
    <w:link w:val="Porat"/>
    <w:uiPriority w:val="99"/>
    <w:rsid w:val="00DA4D6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rsid w:val="00DA4D67"/>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DA4D67"/>
    <w:rPr>
      <w:rFonts w:ascii="Tahoma" w:eastAsia="Times New Roman" w:hAnsi="Tahoma" w:cs="Tahoma"/>
      <w:sz w:val="16"/>
      <w:szCs w:val="16"/>
    </w:rPr>
  </w:style>
  <w:style w:type="paragraph" w:styleId="Sraopastraipa">
    <w:name w:val="List Paragraph"/>
    <w:basedOn w:val="prastasis"/>
    <w:uiPriority w:val="34"/>
    <w:qFormat/>
    <w:rsid w:val="00DA4D67"/>
    <w:pPr>
      <w:spacing w:after="0" w:line="240" w:lineRule="auto"/>
      <w:ind w:left="720"/>
      <w:contextualSpacing/>
    </w:pPr>
    <w:rPr>
      <w:rFonts w:eastAsia="Times New Roman"/>
    </w:rPr>
  </w:style>
  <w:style w:type="numbering" w:customStyle="1" w:styleId="Sraonra2">
    <w:name w:val="Sąrašo nėra2"/>
    <w:next w:val="Sraonra"/>
    <w:uiPriority w:val="99"/>
    <w:semiHidden/>
    <w:unhideWhenUsed/>
    <w:rsid w:val="00DA4D67"/>
  </w:style>
  <w:style w:type="numbering" w:customStyle="1" w:styleId="Sraonra111">
    <w:name w:val="Sąrašo nėra111"/>
    <w:next w:val="Sraonra"/>
    <w:uiPriority w:val="99"/>
    <w:semiHidden/>
    <w:unhideWhenUsed/>
    <w:rsid w:val="00DA4D67"/>
  </w:style>
  <w:style w:type="paragraph" w:styleId="Antrat">
    <w:name w:val="caption"/>
    <w:basedOn w:val="prastasis"/>
    <w:next w:val="prastasis"/>
    <w:qFormat/>
    <w:rsid w:val="00FC1AD6"/>
    <w:pPr>
      <w:spacing w:after="0" w:line="240" w:lineRule="auto"/>
      <w:jc w:val="center"/>
    </w:pPr>
    <w:rPr>
      <w:rFonts w:eastAsia="Times New Roman"/>
      <w:b/>
      <w:bCs/>
      <w:szCs w:val="20"/>
      <w:lang w:val="en-US"/>
    </w:rPr>
  </w:style>
  <w:style w:type="table" w:styleId="Lentelstinklelis">
    <w:name w:val="Table Grid"/>
    <w:basedOn w:val="prastojilentel"/>
    <w:rsid w:val="0079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275739"/>
    <w:rPr>
      <w:color w:val="0000FF"/>
      <w:u w:val="single"/>
    </w:rPr>
  </w:style>
  <w:style w:type="paragraph" w:customStyle="1" w:styleId="DiagramaDiagrama">
    <w:name w:val="Diagrama Diagrama"/>
    <w:basedOn w:val="prastasis"/>
    <w:rsid w:val="00EB764D"/>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EB764D"/>
  </w:style>
  <w:style w:type="paragraph" w:customStyle="1" w:styleId="Preformatted">
    <w:name w:val="Preformatted"/>
    <w:basedOn w:val="prastasis"/>
    <w:rsid w:val="00EB764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Arial"/>
      <w:snapToGrid w:val="0"/>
      <w:sz w:val="20"/>
      <w:szCs w:val="20"/>
    </w:rPr>
  </w:style>
  <w:style w:type="character" w:styleId="Perirtashipersaitas">
    <w:name w:val="FollowedHyperlink"/>
    <w:uiPriority w:val="99"/>
    <w:semiHidden/>
    <w:unhideWhenUsed/>
    <w:rsid w:val="00EB764D"/>
    <w:rPr>
      <w:color w:val="800080"/>
      <w:u w:val="single"/>
    </w:rPr>
  </w:style>
  <w:style w:type="paragraph" w:styleId="Pagrindinistekstas">
    <w:name w:val="Body Text"/>
    <w:basedOn w:val="prastasis"/>
    <w:link w:val="PagrindinistekstasDiagrama"/>
    <w:rsid w:val="00EB764D"/>
    <w:pPr>
      <w:spacing w:after="0" w:line="240" w:lineRule="auto"/>
      <w:jc w:val="both"/>
    </w:pPr>
    <w:rPr>
      <w:rFonts w:eastAsia="Times New Roman"/>
    </w:rPr>
  </w:style>
  <w:style w:type="character" w:customStyle="1" w:styleId="PagrindinistekstasDiagrama">
    <w:name w:val="Pagrindinis tekstas Diagrama"/>
    <w:link w:val="Pagrindinistekstas"/>
    <w:rsid w:val="00EB764D"/>
    <w:rPr>
      <w:rFonts w:ascii="Times New Roman" w:eastAsia="Times New Roman" w:hAnsi="Times New Roman" w:cs="Times New Roman"/>
      <w:sz w:val="24"/>
      <w:szCs w:val="24"/>
    </w:rPr>
  </w:style>
  <w:style w:type="paragraph" w:customStyle="1" w:styleId="DiagramaDiagramaDiagrama">
    <w:name w:val="Diagrama Diagrama Diagrama"/>
    <w:basedOn w:val="prastasis"/>
    <w:rsid w:val="00EB764D"/>
    <w:pPr>
      <w:spacing w:after="160" w:line="240" w:lineRule="exact"/>
    </w:pPr>
    <w:rPr>
      <w:rFonts w:ascii="Tahoma" w:eastAsia="Times New Roman" w:hAnsi="Tahoma"/>
      <w:sz w:val="20"/>
      <w:szCs w:val="20"/>
      <w:lang w:val="en-US"/>
    </w:rPr>
  </w:style>
  <w:style w:type="paragraph" w:customStyle="1" w:styleId="Betarp1">
    <w:name w:val="Be tarpų1"/>
    <w:rsid w:val="00EB764D"/>
    <w:pPr>
      <w:suppressAutoHyphens/>
    </w:pPr>
    <w:rPr>
      <w:rFonts w:ascii="Palemonas" w:hAnsi="Palemonas" w:cs="Palemonas"/>
      <w:sz w:val="24"/>
      <w:szCs w:val="22"/>
      <w:lang w:eastAsia="zh-CN"/>
    </w:rPr>
  </w:style>
  <w:style w:type="paragraph" w:customStyle="1" w:styleId="xmsonormal">
    <w:name w:val="x_msonormal"/>
    <w:basedOn w:val="prastasis"/>
    <w:rsid w:val="00EB764D"/>
    <w:pPr>
      <w:spacing w:after="0" w:line="240" w:lineRule="auto"/>
    </w:pPr>
    <w:rPr>
      <w:rFonts w:ascii="Calibri" w:hAnsi="Calibri" w:cs="Calibri"/>
      <w:sz w:val="22"/>
      <w:szCs w:val="22"/>
      <w:lang w:eastAsia="lt-LT"/>
    </w:rPr>
  </w:style>
  <w:style w:type="character" w:customStyle="1" w:styleId="AntratsDiagrama1">
    <w:name w:val="Antraštės Diagrama1"/>
    <w:aliases w:val="Char Diagrama1"/>
    <w:uiPriority w:val="99"/>
    <w:semiHidden/>
    <w:rsid w:val="00EB764D"/>
    <w:rPr>
      <w:sz w:val="24"/>
      <w:szCs w:val="24"/>
      <w:lang w:eastAsia="en-US"/>
    </w:rPr>
  </w:style>
  <w:style w:type="paragraph" w:styleId="Pagrindinistekstas2">
    <w:name w:val="Body Text 2"/>
    <w:basedOn w:val="prastasis"/>
    <w:link w:val="Pagrindinistekstas2Diagrama"/>
    <w:rsid w:val="00EB764D"/>
    <w:pPr>
      <w:spacing w:after="120" w:line="480" w:lineRule="auto"/>
    </w:pPr>
    <w:rPr>
      <w:rFonts w:eastAsia="Times New Roman"/>
      <w:lang w:eastAsia="lt-LT"/>
    </w:rPr>
  </w:style>
  <w:style w:type="character" w:customStyle="1" w:styleId="Pagrindinistekstas2Diagrama">
    <w:name w:val="Pagrindinis tekstas 2 Diagrama"/>
    <w:link w:val="Pagrindinistekstas2"/>
    <w:rsid w:val="00EB764D"/>
    <w:rPr>
      <w:rFonts w:ascii="Times New Roman" w:eastAsia="Times New Roman" w:hAnsi="Times New Roman" w:cs="Times New Roman"/>
      <w:sz w:val="24"/>
      <w:szCs w:val="24"/>
      <w:lang w:eastAsia="lt-LT"/>
    </w:rPr>
  </w:style>
  <w:style w:type="character" w:styleId="Komentaronuoroda">
    <w:name w:val="annotation reference"/>
    <w:uiPriority w:val="99"/>
    <w:semiHidden/>
    <w:unhideWhenUsed/>
    <w:rsid w:val="00EB764D"/>
    <w:rPr>
      <w:sz w:val="16"/>
      <w:szCs w:val="16"/>
    </w:rPr>
  </w:style>
  <w:style w:type="paragraph" w:styleId="Komentarotekstas">
    <w:name w:val="annotation text"/>
    <w:basedOn w:val="prastasis"/>
    <w:link w:val="KomentarotekstasDiagrama"/>
    <w:uiPriority w:val="99"/>
    <w:semiHidden/>
    <w:unhideWhenUsed/>
    <w:rsid w:val="00EB764D"/>
    <w:pPr>
      <w:spacing w:line="240" w:lineRule="auto"/>
    </w:pPr>
    <w:rPr>
      <w:sz w:val="20"/>
      <w:szCs w:val="20"/>
    </w:rPr>
  </w:style>
  <w:style w:type="character" w:customStyle="1" w:styleId="KomentarotekstasDiagrama">
    <w:name w:val="Komentaro tekstas Diagrama"/>
    <w:link w:val="Komentarotekstas"/>
    <w:uiPriority w:val="99"/>
    <w:semiHidden/>
    <w:rsid w:val="00EB764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B764D"/>
    <w:rPr>
      <w:b/>
      <w:bCs/>
    </w:rPr>
  </w:style>
  <w:style w:type="character" w:customStyle="1" w:styleId="KomentarotemaDiagrama">
    <w:name w:val="Komentaro tema Diagrama"/>
    <w:link w:val="Komentarotema"/>
    <w:uiPriority w:val="99"/>
    <w:semiHidden/>
    <w:rsid w:val="00EB764D"/>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7232">
      <w:bodyDiv w:val="1"/>
      <w:marLeft w:val="0"/>
      <w:marRight w:val="0"/>
      <w:marTop w:val="0"/>
      <w:marBottom w:val="0"/>
      <w:divBdr>
        <w:top w:val="none" w:sz="0" w:space="0" w:color="auto"/>
        <w:left w:val="none" w:sz="0" w:space="0" w:color="auto"/>
        <w:bottom w:val="none" w:sz="0" w:space="0" w:color="auto"/>
        <w:right w:val="none" w:sz="0" w:space="0" w:color="auto"/>
      </w:divBdr>
      <w:divsChild>
        <w:div w:id="282352084">
          <w:marLeft w:val="0"/>
          <w:marRight w:val="0"/>
          <w:marTop w:val="0"/>
          <w:marBottom w:val="0"/>
          <w:divBdr>
            <w:top w:val="none" w:sz="0" w:space="0" w:color="auto"/>
            <w:left w:val="none" w:sz="0" w:space="0" w:color="auto"/>
            <w:bottom w:val="none" w:sz="0" w:space="0" w:color="auto"/>
            <w:right w:val="none" w:sz="0" w:space="0" w:color="auto"/>
          </w:divBdr>
        </w:div>
        <w:div w:id="1261765856">
          <w:marLeft w:val="0"/>
          <w:marRight w:val="0"/>
          <w:marTop w:val="0"/>
          <w:marBottom w:val="0"/>
          <w:divBdr>
            <w:top w:val="none" w:sz="0" w:space="0" w:color="auto"/>
            <w:left w:val="none" w:sz="0" w:space="0" w:color="auto"/>
            <w:bottom w:val="none" w:sz="0" w:space="0" w:color="auto"/>
            <w:right w:val="none" w:sz="0" w:space="0" w:color="auto"/>
          </w:divBdr>
        </w:div>
      </w:divsChild>
    </w:div>
    <w:div w:id="101612957">
      <w:bodyDiv w:val="1"/>
      <w:marLeft w:val="0"/>
      <w:marRight w:val="0"/>
      <w:marTop w:val="0"/>
      <w:marBottom w:val="0"/>
      <w:divBdr>
        <w:top w:val="none" w:sz="0" w:space="0" w:color="auto"/>
        <w:left w:val="none" w:sz="0" w:space="0" w:color="auto"/>
        <w:bottom w:val="none" w:sz="0" w:space="0" w:color="auto"/>
        <w:right w:val="none" w:sz="0" w:space="0" w:color="auto"/>
      </w:divBdr>
    </w:div>
    <w:div w:id="111899619">
      <w:bodyDiv w:val="1"/>
      <w:marLeft w:val="0"/>
      <w:marRight w:val="0"/>
      <w:marTop w:val="0"/>
      <w:marBottom w:val="0"/>
      <w:divBdr>
        <w:top w:val="none" w:sz="0" w:space="0" w:color="auto"/>
        <w:left w:val="none" w:sz="0" w:space="0" w:color="auto"/>
        <w:bottom w:val="none" w:sz="0" w:space="0" w:color="auto"/>
        <w:right w:val="none" w:sz="0" w:space="0" w:color="auto"/>
      </w:divBdr>
    </w:div>
    <w:div w:id="290483826">
      <w:bodyDiv w:val="1"/>
      <w:marLeft w:val="0"/>
      <w:marRight w:val="0"/>
      <w:marTop w:val="0"/>
      <w:marBottom w:val="0"/>
      <w:divBdr>
        <w:top w:val="none" w:sz="0" w:space="0" w:color="auto"/>
        <w:left w:val="none" w:sz="0" w:space="0" w:color="auto"/>
        <w:bottom w:val="none" w:sz="0" w:space="0" w:color="auto"/>
        <w:right w:val="none" w:sz="0" w:space="0" w:color="auto"/>
      </w:divBdr>
    </w:div>
    <w:div w:id="372577807">
      <w:bodyDiv w:val="1"/>
      <w:marLeft w:val="0"/>
      <w:marRight w:val="0"/>
      <w:marTop w:val="0"/>
      <w:marBottom w:val="0"/>
      <w:divBdr>
        <w:top w:val="none" w:sz="0" w:space="0" w:color="auto"/>
        <w:left w:val="none" w:sz="0" w:space="0" w:color="auto"/>
        <w:bottom w:val="none" w:sz="0" w:space="0" w:color="auto"/>
        <w:right w:val="none" w:sz="0" w:space="0" w:color="auto"/>
      </w:divBdr>
    </w:div>
    <w:div w:id="377365625">
      <w:bodyDiv w:val="1"/>
      <w:marLeft w:val="0"/>
      <w:marRight w:val="0"/>
      <w:marTop w:val="0"/>
      <w:marBottom w:val="0"/>
      <w:divBdr>
        <w:top w:val="none" w:sz="0" w:space="0" w:color="auto"/>
        <w:left w:val="none" w:sz="0" w:space="0" w:color="auto"/>
        <w:bottom w:val="none" w:sz="0" w:space="0" w:color="auto"/>
        <w:right w:val="none" w:sz="0" w:space="0" w:color="auto"/>
      </w:divBdr>
    </w:div>
    <w:div w:id="444741052">
      <w:bodyDiv w:val="1"/>
      <w:marLeft w:val="0"/>
      <w:marRight w:val="0"/>
      <w:marTop w:val="0"/>
      <w:marBottom w:val="0"/>
      <w:divBdr>
        <w:top w:val="none" w:sz="0" w:space="0" w:color="auto"/>
        <w:left w:val="none" w:sz="0" w:space="0" w:color="auto"/>
        <w:bottom w:val="none" w:sz="0" w:space="0" w:color="auto"/>
        <w:right w:val="none" w:sz="0" w:space="0" w:color="auto"/>
      </w:divBdr>
    </w:div>
    <w:div w:id="670646132">
      <w:bodyDiv w:val="1"/>
      <w:marLeft w:val="0"/>
      <w:marRight w:val="0"/>
      <w:marTop w:val="0"/>
      <w:marBottom w:val="0"/>
      <w:divBdr>
        <w:top w:val="none" w:sz="0" w:space="0" w:color="auto"/>
        <w:left w:val="none" w:sz="0" w:space="0" w:color="auto"/>
        <w:bottom w:val="none" w:sz="0" w:space="0" w:color="auto"/>
        <w:right w:val="none" w:sz="0" w:space="0" w:color="auto"/>
      </w:divBdr>
    </w:div>
    <w:div w:id="728842548">
      <w:bodyDiv w:val="1"/>
      <w:marLeft w:val="0"/>
      <w:marRight w:val="0"/>
      <w:marTop w:val="0"/>
      <w:marBottom w:val="0"/>
      <w:divBdr>
        <w:top w:val="none" w:sz="0" w:space="0" w:color="auto"/>
        <w:left w:val="none" w:sz="0" w:space="0" w:color="auto"/>
        <w:bottom w:val="none" w:sz="0" w:space="0" w:color="auto"/>
        <w:right w:val="none" w:sz="0" w:space="0" w:color="auto"/>
      </w:divBdr>
    </w:div>
    <w:div w:id="794062927">
      <w:bodyDiv w:val="1"/>
      <w:marLeft w:val="0"/>
      <w:marRight w:val="0"/>
      <w:marTop w:val="0"/>
      <w:marBottom w:val="0"/>
      <w:divBdr>
        <w:top w:val="none" w:sz="0" w:space="0" w:color="auto"/>
        <w:left w:val="none" w:sz="0" w:space="0" w:color="auto"/>
        <w:bottom w:val="none" w:sz="0" w:space="0" w:color="auto"/>
        <w:right w:val="none" w:sz="0" w:space="0" w:color="auto"/>
      </w:divBdr>
    </w:div>
    <w:div w:id="1031495486">
      <w:bodyDiv w:val="1"/>
      <w:marLeft w:val="0"/>
      <w:marRight w:val="0"/>
      <w:marTop w:val="0"/>
      <w:marBottom w:val="0"/>
      <w:divBdr>
        <w:top w:val="none" w:sz="0" w:space="0" w:color="auto"/>
        <w:left w:val="none" w:sz="0" w:space="0" w:color="auto"/>
        <w:bottom w:val="none" w:sz="0" w:space="0" w:color="auto"/>
        <w:right w:val="none" w:sz="0" w:space="0" w:color="auto"/>
      </w:divBdr>
    </w:div>
    <w:div w:id="1121610921">
      <w:bodyDiv w:val="1"/>
      <w:marLeft w:val="0"/>
      <w:marRight w:val="0"/>
      <w:marTop w:val="0"/>
      <w:marBottom w:val="0"/>
      <w:divBdr>
        <w:top w:val="none" w:sz="0" w:space="0" w:color="auto"/>
        <w:left w:val="none" w:sz="0" w:space="0" w:color="auto"/>
        <w:bottom w:val="none" w:sz="0" w:space="0" w:color="auto"/>
        <w:right w:val="none" w:sz="0" w:space="0" w:color="auto"/>
      </w:divBdr>
    </w:div>
    <w:div w:id="1233813020">
      <w:bodyDiv w:val="1"/>
      <w:marLeft w:val="0"/>
      <w:marRight w:val="0"/>
      <w:marTop w:val="0"/>
      <w:marBottom w:val="0"/>
      <w:divBdr>
        <w:top w:val="none" w:sz="0" w:space="0" w:color="auto"/>
        <w:left w:val="none" w:sz="0" w:space="0" w:color="auto"/>
        <w:bottom w:val="none" w:sz="0" w:space="0" w:color="auto"/>
        <w:right w:val="none" w:sz="0" w:space="0" w:color="auto"/>
      </w:divBdr>
    </w:div>
    <w:div w:id="1236283398">
      <w:bodyDiv w:val="1"/>
      <w:marLeft w:val="0"/>
      <w:marRight w:val="0"/>
      <w:marTop w:val="0"/>
      <w:marBottom w:val="0"/>
      <w:divBdr>
        <w:top w:val="none" w:sz="0" w:space="0" w:color="auto"/>
        <w:left w:val="none" w:sz="0" w:space="0" w:color="auto"/>
        <w:bottom w:val="none" w:sz="0" w:space="0" w:color="auto"/>
        <w:right w:val="none" w:sz="0" w:space="0" w:color="auto"/>
      </w:divBdr>
    </w:div>
    <w:div w:id="1247761446">
      <w:bodyDiv w:val="1"/>
      <w:marLeft w:val="0"/>
      <w:marRight w:val="0"/>
      <w:marTop w:val="0"/>
      <w:marBottom w:val="0"/>
      <w:divBdr>
        <w:top w:val="none" w:sz="0" w:space="0" w:color="auto"/>
        <w:left w:val="none" w:sz="0" w:space="0" w:color="auto"/>
        <w:bottom w:val="none" w:sz="0" w:space="0" w:color="auto"/>
        <w:right w:val="none" w:sz="0" w:space="0" w:color="auto"/>
      </w:divBdr>
    </w:div>
    <w:div w:id="1348482010">
      <w:bodyDiv w:val="1"/>
      <w:marLeft w:val="0"/>
      <w:marRight w:val="0"/>
      <w:marTop w:val="0"/>
      <w:marBottom w:val="0"/>
      <w:divBdr>
        <w:top w:val="none" w:sz="0" w:space="0" w:color="auto"/>
        <w:left w:val="none" w:sz="0" w:space="0" w:color="auto"/>
        <w:bottom w:val="none" w:sz="0" w:space="0" w:color="auto"/>
        <w:right w:val="none" w:sz="0" w:space="0" w:color="auto"/>
      </w:divBdr>
      <w:divsChild>
        <w:div w:id="662658610">
          <w:marLeft w:val="0"/>
          <w:marRight w:val="0"/>
          <w:marTop w:val="0"/>
          <w:marBottom w:val="0"/>
          <w:divBdr>
            <w:top w:val="none" w:sz="0" w:space="0" w:color="auto"/>
            <w:left w:val="none" w:sz="0" w:space="0" w:color="auto"/>
            <w:bottom w:val="none" w:sz="0" w:space="0" w:color="auto"/>
            <w:right w:val="none" w:sz="0" w:space="0" w:color="auto"/>
          </w:divBdr>
        </w:div>
        <w:div w:id="1415543185">
          <w:marLeft w:val="0"/>
          <w:marRight w:val="0"/>
          <w:marTop w:val="0"/>
          <w:marBottom w:val="0"/>
          <w:divBdr>
            <w:top w:val="none" w:sz="0" w:space="0" w:color="auto"/>
            <w:left w:val="none" w:sz="0" w:space="0" w:color="auto"/>
            <w:bottom w:val="none" w:sz="0" w:space="0" w:color="auto"/>
            <w:right w:val="none" w:sz="0" w:space="0" w:color="auto"/>
          </w:divBdr>
        </w:div>
      </w:divsChild>
    </w:div>
    <w:div w:id="1635066831">
      <w:bodyDiv w:val="1"/>
      <w:marLeft w:val="0"/>
      <w:marRight w:val="0"/>
      <w:marTop w:val="0"/>
      <w:marBottom w:val="0"/>
      <w:divBdr>
        <w:top w:val="none" w:sz="0" w:space="0" w:color="auto"/>
        <w:left w:val="none" w:sz="0" w:space="0" w:color="auto"/>
        <w:bottom w:val="none" w:sz="0" w:space="0" w:color="auto"/>
        <w:right w:val="none" w:sz="0" w:space="0" w:color="auto"/>
      </w:divBdr>
    </w:div>
    <w:div w:id="1660575223">
      <w:bodyDiv w:val="1"/>
      <w:marLeft w:val="0"/>
      <w:marRight w:val="0"/>
      <w:marTop w:val="0"/>
      <w:marBottom w:val="0"/>
      <w:divBdr>
        <w:top w:val="none" w:sz="0" w:space="0" w:color="auto"/>
        <w:left w:val="none" w:sz="0" w:space="0" w:color="auto"/>
        <w:bottom w:val="none" w:sz="0" w:space="0" w:color="auto"/>
        <w:right w:val="none" w:sz="0" w:space="0" w:color="auto"/>
      </w:divBdr>
    </w:div>
    <w:div w:id="1762994130">
      <w:bodyDiv w:val="1"/>
      <w:marLeft w:val="0"/>
      <w:marRight w:val="0"/>
      <w:marTop w:val="0"/>
      <w:marBottom w:val="0"/>
      <w:divBdr>
        <w:top w:val="none" w:sz="0" w:space="0" w:color="auto"/>
        <w:left w:val="none" w:sz="0" w:space="0" w:color="auto"/>
        <w:bottom w:val="none" w:sz="0" w:space="0" w:color="auto"/>
        <w:right w:val="none" w:sz="0" w:space="0" w:color="auto"/>
      </w:divBdr>
    </w:div>
    <w:div w:id="18576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f87a2ada2474673a4cabc5baee2326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55B6-925A-4CFC-893E-DD091FAD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ff87a2ada2474673a4cabc5baee23266.dot</Template>
  <TotalTime>3</TotalTime>
  <Pages>4</Pages>
  <Words>8954</Words>
  <Characters>5104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KALVARIJOS SAVIVALDYBĖS TURTO VALDYMO, NAUDOJIMO IR DISPONAVIMO JUO TVARKOS APRAŠO TVIRTINIMO</vt:lpstr>
      <vt:lpstr/>
    </vt:vector>
  </TitlesOfParts>
  <Manager>2021-05-27</Manager>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KALVARIJOS SAVIVALDYBĖS TURTO VALDYMO, NAUDOJIMO IR DISPONAVIMO JUO TVARKOS APRAŠO TVIRTINIMO</dc:title>
  <dc:subject>T-111 (1.5E)</dc:subject>
  <dc:creator>KALVARIJOS SAVIVALDYBĖS TARYBA</dc:creator>
  <cp:keywords/>
  <cp:lastModifiedBy>Dainutė Sinkevičienė</cp:lastModifiedBy>
  <cp:revision>5</cp:revision>
  <cp:lastPrinted>2021-05-18T12:51:00Z</cp:lastPrinted>
  <dcterms:created xsi:type="dcterms:W3CDTF">2026-02-12T08:03:00Z</dcterms:created>
  <dcterms:modified xsi:type="dcterms:W3CDTF">2026-02-12T08:06:00Z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c927f80b-87f0-479e-a7b0-33782abe10f0</vt:lpwstr>
  </property>
</Properties>
</file>